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BD" w:rsidRPr="00B21FBD" w:rsidRDefault="00B21FBD" w:rsidP="009A6448">
      <w:pPr>
        <w:spacing w:after="0" w:line="240" w:lineRule="auto"/>
        <w:ind w:left="11907" w:hanging="141"/>
        <w:jc w:val="both"/>
        <w:rPr>
          <w:rFonts w:ascii="Times New Roman" w:hAnsi="Times New Roman"/>
          <w:b/>
          <w:sz w:val="24"/>
          <w:szCs w:val="24"/>
        </w:rPr>
      </w:pPr>
      <w:r w:rsidRPr="00B21FBD">
        <w:rPr>
          <w:rFonts w:ascii="Times New Roman" w:hAnsi="Times New Roman"/>
          <w:b/>
          <w:sz w:val="24"/>
          <w:szCs w:val="24"/>
        </w:rPr>
        <w:t>УТВЕРЖДАЮ</w:t>
      </w:r>
    </w:p>
    <w:p w:rsidR="00B21FBD" w:rsidRPr="00B21FBD" w:rsidRDefault="00B21FBD" w:rsidP="009A6448">
      <w:pPr>
        <w:spacing w:after="0" w:line="240" w:lineRule="auto"/>
        <w:ind w:left="11907" w:hanging="141"/>
        <w:jc w:val="both"/>
        <w:rPr>
          <w:rFonts w:ascii="Times New Roman" w:hAnsi="Times New Roman"/>
          <w:b/>
          <w:sz w:val="24"/>
          <w:szCs w:val="24"/>
        </w:rPr>
      </w:pPr>
      <w:r w:rsidRPr="00B21FBD">
        <w:rPr>
          <w:rFonts w:ascii="Times New Roman" w:hAnsi="Times New Roman"/>
          <w:b/>
          <w:sz w:val="24"/>
          <w:szCs w:val="24"/>
        </w:rPr>
        <w:t>Префект Юго-Восточного</w:t>
      </w:r>
    </w:p>
    <w:p w:rsidR="00B21FBD" w:rsidRPr="00B21FBD" w:rsidRDefault="00B21FBD" w:rsidP="009A6448">
      <w:pPr>
        <w:spacing w:after="0" w:line="240" w:lineRule="auto"/>
        <w:ind w:left="11907" w:hanging="141"/>
        <w:jc w:val="both"/>
        <w:rPr>
          <w:rFonts w:ascii="Times New Roman" w:hAnsi="Times New Roman"/>
          <w:b/>
          <w:sz w:val="24"/>
          <w:szCs w:val="24"/>
        </w:rPr>
      </w:pPr>
      <w:r w:rsidRPr="00B21FBD">
        <w:rPr>
          <w:rFonts w:ascii="Times New Roman" w:hAnsi="Times New Roman"/>
          <w:b/>
          <w:sz w:val="24"/>
          <w:szCs w:val="24"/>
        </w:rPr>
        <w:t xml:space="preserve">административного округа </w:t>
      </w:r>
    </w:p>
    <w:p w:rsidR="00B21FBD" w:rsidRPr="00B21FBD" w:rsidRDefault="00B21FBD" w:rsidP="009A6448">
      <w:pPr>
        <w:spacing w:after="0" w:line="240" w:lineRule="auto"/>
        <w:ind w:left="11907" w:hanging="141"/>
        <w:jc w:val="both"/>
        <w:rPr>
          <w:rFonts w:ascii="Times New Roman" w:hAnsi="Times New Roman"/>
          <w:b/>
          <w:sz w:val="24"/>
          <w:szCs w:val="24"/>
        </w:rPr>
      </w:pPr>
      <w:r w:rsidRPr="00B21FBD">
        <w:rPr>
          <w:rFonts w:ascii="Times New Roman" w:hAnsi="Times New Roman"/>
          <w:b/>
          <w:sz w:val="24"/>
          <w:szCs w:val="24"/>
        </w:rPr>
        <w:t>города Москвы</w:t>
      </w:r>
    </w:p>
    <w:p w:rsidR="00B21FBD" w:rsidRPr="00B21FBD" w:rsidRDefault="009A6448" w:rsidP="009A6448">
      <w:pPr>
        <w:spacing w:after="0" w:line="240" w:lineRule="auto"/>
        <w:ind w:left="11907" w:hanging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</w:t>
      </w:r>
      <w:r w:rsidR="00B21FBD" w:rsidRPr="00B21FBD">
        <w:rPr>
          <w:rFonts w:ascii="Times New Roman" w:hAnsi="Times New Roman"/>
          <w:b/>
          <w:sz w:val="24"/>
          <w:szCs w:val="24"/>
        </w:rPr>
        <w:t xml:space="preserve">_________А.В. </w:t>
      </w:r>
      <w:proofErr w:type="spellStart"/>
      <w:r w:rsidR="00B21FBD" w:rsidRPr="00B21FBD">
        <w:rPr>
          <w:rFonts w:ascii="Times New Roman" w:hAnsi="Times New Roman"/>
          <w:b/>
          <w:sz w:val="24"/>
          <w:szCs w:val="24"/>
        </w:rPr>
        <w:t>Цыбин</w:t>
      </w:r>
      <w:proofErr w:type="spellEnd"/>
    </w:p>
    <w:p w:rsidR="007A6C1E" w:rsidRDefault="007A6C1E" w:rsidP="009A6448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9A6448" w:rsidRPr="004A385D" w:rsidRDefault="00B21FBD" w:rsidP="009A64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385D">
        <w:rPr>
          <w:rFonts w:ascii="Times New Roman" w:hAnsi="Times New Roman"/>
          <w:b/>
          <w:sz w:val="24"/>
          <w:szCs w:val="24"/>
        </w:rPr>
        <w:t xml:space="preserve">План </w:t>
      </w:r>
      <w:r w:rsidR="00A10ECD" w:rsidRPr="004A385D">
        <w:rPr>
          <w:rFonts w:ascii="Times New Roman" w:hAnsi="Times New Roman"/>
          <w:b/>
          <w:sz w:val="24"/>
          <w:szCs w:val="24"/>
        </w:rPr>
        <w:t xml:space="preserve">основных мероприятий посвященных  78-й годовщине начала контрнаступления </w:t>
      </w:r>
    </w:p>
    <w:p w:rsidR="00A10ECD" w:rsidRPr="004A385D" w:rsidRDefault="00A10ECD" w:rsidP="009A64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385D">
        <w:rPr>
          <w:rFonts w:ascii="Times New Roman" w:hAnsi="Times New Roman"/>
          <w:b/>
          <w:sz w:val="24"/>
          <w:szCs w:val="24"/>
        </w:rPr>
        <w:t>советских войск против немецко-фашистских войск в битве под Москвой</w:t>
      </w:r>
    </w:p>
    <w:p w:rsidR="00A10ECD" w:rsidRDefault="00A10ECD" w:rsidP="00A10E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985"/>
        <w:gridCol w:w="3118"/>
        <w:gridCol w:w="1276"/>
        <w:gridCol w:w="2410"/>
      </w:tblGrid>
      <w:tr w:rsidR="00A10ECD" w:rsidRPr="004A7958" w:rsidTr="009A6448">
        <w:tc>
          <w:tcPr>
            <w:tcW w:w="710" w:type="dxa"/>
          </w:tcPr>
          <w:p w:rsidR="00A10ECD" w:rsidRPr="004A7958" w:rsidRDefault="00A10ECD" w:rsidP="000E71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95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A10ECD" w:rsidRPr="004A7958" w:rsidRDefault="00A10ECD" w:rsidP="000E71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958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A10ECD" w:rsidRPr="004A7958" w:rsidRDefault="00A10ECD" w:rsidP="000E71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958">
              <w:rPr>
                <w:rFonts w:ascii="Times New Roman" w:hAnsi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118" w:type="dxa"/>
          </w:tcPr>
          <w:p w:rsidR="00A10ECD" w:rsidRDefault="00A10ECD" w:rsidP="004A7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958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  <w:r w:rsidR="004A795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4A7958" w:rsidRPr="004A7958" w:rsidRDefault="004A7958" w:rsidP="004A7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:rsidR="00A10ECD" w:rsidRPr="004A7958" w:rsidRDefault="00A10ECD" w:rsidP="002C3460">
            <w:pPr>
              <w:ind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958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="002C3460" w:rsidRPr="004A795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A7958">
              <w:rPr>
                <w:rFonts w:ascii="Times New Roman" w:hAnsi="Times New Roman"/>
                <w:b/>
                <w:sz w:val="24"/>
                <w:szCs w:val="24"/>
              </w:rPr>
              <w:t>во участников</w:t>
            </w:r>
          </w:p>
        </w:tc>
        <w:tc>
          <w:tcPr>
            <w:tcW w:w="2410" w:type="dxa"/>
          </w:tcPr>
          <w:p w:rsidR="00A10ECD" w:rsidRPr="004A7958" w:rsidRDefault="00A10ECD" w:rsidP="000E71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958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A7958" w:rsidRPr="004A7958" w:rsidTr="009A6448">
        <w:tc>
          <w:tcPr>
            <w:tcW w:w="14885" w:type="dxa"/>
            <w:gridSpan w:val="6"/>
          </w:tcPr>
          <w:p w:rsidR="004A7958" w:rsidRPr="004A7958" w:rsidRDefault="004A7958" w:rsidP="00867D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Окружные мероприятия</w:t>
            </w:r>
          </w:p>
        </w:tc>
      </w:tr>
      <w:tr w:rsidR="004A7958" w:rsidRPr="004A7958" w:rsidTr="00AC264F">
        <w:tc>
          <w:tcPr>
            <w:tcW w:w="710" w:type="dxa"/>
          </w:tcPr>
          <w:p w:rsidR="004A7958" w:rsidRPr="004A7958" w:rsidRDefault="004A7958" w:rsidP="003D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9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vAlign w:val="center"/>
          </w:tcPr>
          <w:p w:rsidR="004A7958" w:rsidRPr="004A7958" w:rsidRDefault="00664607" w:rsidP="0085252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программа для ветеранов</w:t>
            </w:r>
            <w:r w:rsid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7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78-й</w:t>
            </w:r>
            <w:r w:rsid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годовщине</w:t>
            </w:r>
            <w:r w:rsidR="00852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начала</w:t>
            </w:r>
            <w:r w:rsid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7958" w:rsidRPr="004A7958">
              <w:rPr>
                <w:rFonts w:ascii="Times New Roman" w:hAnsi="Times New Roman"/>
                <w:sz w:val="24"/>
                <w:szCs w:val="24"/>
              </w:rPr>
              <w:t>контрнаступления советских войск против немецко-фашистских войск в битве под Москвой</w:t>
            </w:r>
          </w:p>
        </w:tc>
        <w:tc>
          <w:tcPr>
            <w:tcW w:w="1985" w:type="dxa"/>
          </w:tcPr>
          <w:p w:rsidR="004A7958" w:rsidRPr="004A7958" w:rsidRDefault="004A7958" w:rsidP="00AC264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.12.2019</w:t>
            </w:r>
          </w:p>
          <w:p w:rsidR="004A7958" w:rsidRPr="004A7958" w:rsidRDefault="004A7958" w:rsidP="00AC264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118" w:type="dxa"/>
            <w:vAlign w:val="center"/>
          </w:tcPr>
          <w:p w:rsidR="004A7958" w:rsidRDefault="006B2B85" w:rsidP="006B2B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ГБУК «</w:t>
            </w:r>
            <w:r w:rsidR="00D50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КЦ «Москвич»</w:t>
            </w:r>
          </w:p>
          <w:p w:rsidR="004A7958" w:rsidRDefault="004A7958" w:rsidP="006B2B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Волгоградский пр</w:t>
            </w:r>
            <w:r w:rsidR="006B2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A7958" w:rsidRPr="004A7958" w:rsidRDefault="00C73C87" w:rsidP="006B2B8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4A7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.46/15</w:t>
            </w:r>
          </w:p>
        </w:tc>
        <w:tc>
          <w:tcPr>
            <w:tcW w:w="1276" w:type="dxa"/>
          </w:tcPr>
          <w:p w:rsidR="004A7958" w:rsidRPr="004A7958" w:rsidRDefault="00D50265" w:rsidP="00813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10" w:type="dxa"/>
          </w:tcPr>
          <w:p w:rsidR="004A7958" w:rsidRDefault="00D50265" w:rsidP="00437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Префектура ЮВАО</w:t>
            </w:r>
            <w:r w:rsidR="008E4881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,</w:t>
            </w:r>
          </w:p>
          <w:p w:rsidR="008E4881" w:rsidRPr="004A7958" w:rsidRDefault="006B2B85" w:rsidP="00437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ГБУК "</w:t>
            </w:r>
            <w:r w:rsidR="008E488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КЦ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 w:rsidR="008E488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Москвич»</w:t>
            </w:r>
          </w:p>
        </w:tc>
      </w:tr>
      <w:tr w:rsidR="00306F7F" w:rsidRPr="004A7958" w:rsidTr="00AC264F">
        <w:tc>
          <w:tcPr>
            <w:tcW w:w="710" w:type="dxa"/>
          </w:tcPr>
          <w:p w:rsidR="00306F7F" w:rsidRPr="004A7958" w:rsidRDefault="00B6157E" w:rsidP="003D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306F7F" w:rsidRPr="00B6157E" w:rsidRDefault="00306F7F" w:rsidP="0043771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57E">
              <w:rPr>
                <w:rFonts w:ascii="Times New Roman" w:hAnsi="Times New Roman" w:cs="Times New Roman"/>
                <w:sz w:val="24"/>
                <w:szCs w:val="24"/>
              </w:rPr>
              <w:t>Торжественный прием префекта, посвященный празднованию Дня Героев Отечества</w:t>
            </w:r>
          </w:p>
        </w:tc>
        <w:tc>
          <w:tcPr>
            <w:tcW w:w="1985" w:type="dxa"/>
          </w:tcPr>
          <w:p w:rsidR="00306F7F" w:rsidRPr="004A7958" w:rsidRDefault="00306F7F" w:rsidP="00AC264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10.12.2019</w:t>
            </w:r>
          </w:p>
        </w:tc>
        <w:tc>
          <w:tcPr>
            <w:tcW w:w="3118" w:type="dxa"/>
            <w:vAlign w:val="center"/>
          </w:tcPr>
          <w:p w:rsidR="00800B71" w:rsidRDefault="007A6C1E" w:rsidP="006B2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1E">
              <w:rPr>
                <w:rFonts w:ascii="Times New Roman" w:hAnsi="Times New Roman" w:cs="Times New Roman"/>
                <w:sz w:val="24"/>
                <w:szCs w:val="24"/>
              </w:rPr>
              <w:t>ФГКОУ «Московское президентское кадетское училище им</w:t>
            </w:r>
            <w:r w:rsidR="00B6157E">
              <w:rPr>
                <w:rFonts w:ascii="Times New Roman" w:hAnsi="Times New Roman" w:cs="Times New Roman"/>
                <w:sz w:val="24"/>
                <w:szCs w:val="24"/>
              </w:rPr>
              <w:t xml:space="preserve">ени                      </w:t>
            </w:r>
            <w:r w:rsidRPr="007A6C1E">
              <w:rPr>
                <w:rFonts w:ascii="Times New Roman" w:hAnsi="Times New Roman" w:cs="Times New Roman"/>
                <w:sz w:val="24"/>
                <w:szCs w:val="24"/>
              </w:rPr>
              <w:t xml:space="preserve"> М.А. Шолохова войск национальной гвардии Р</w:t>
            </w:r>
            <w:r w:rsidR="00B6157E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7A6C1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6157E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7A6C1E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</w:t>
            </w:r>
            <w:proofErr w:type="spellStart"/>
            <w:r w:rsidR="0043771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43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B6157E">
              <w:rPr>
                <w:rFonts w:ascii="Times New Roman" w:hAnsi="Times New Roman" w:cs="Times New Roman"/>
                <w:sz w:val="24"/>
                <w:szCs w:val="24"/>
              </w:rPr>
              <w:t>аршала</w:t>
            </w:r>
            <w:proofErr w:type="spellEnd"/>
            <w:r w:rsidR="00B61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C1E">
              <w:rPr>
                <w:rFonts w:ascii="Times New Roman" w:hAnsi="Times New Roman" w:cs="Times New Roman"/>
                <w:sz w:val="24"/>
                <w:szCs w:val="24"/>
              </w:rPr>
              <w:t>Чуйкова,</w:t>
            </w:r>
          </w:p>
          <w:p w:rsidR="00306F7F" w:rsidRPr="007A6C1E" w:rsidRDefault="007A6C1E" w:rsidP="0043771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C1E">
              <w:rPr>
                <w:rFonts w:ascii="Times New Roman" w:hAnsi="Times New Roman" w:cs="Times New Roman"/>
                <w:sz w:val="24"/>
                <w:szCs w:val="24"/>
              </w:rPr>
              <w:t>д.28,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2B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06F7F" w:rsidRDefault="007A6C1E" w:rsidP="00813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306F7F" w:rsidRDefault="007A6C1E" w:rsidP="00437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Префектура ЮВАО</w:t>
            </w:r>
            <w:r w:rsidR="008E4881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,</w:t>
            </w:r>
          </w:p>
          <w:p w:rsidR="008E4881" w:rsidRDefault="008E4881" w:rsidP="00437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Управы районо</w:t>
            </w:r>
            <w:r w:rsidR="00E76BEB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в</w:t>
            </w:r>
          </w:p>
        </w:tc>
      </w:tr>
      <w:tr w:rsidR="00B70C0E" w:rsidRPr="00B70C0E" w:rsidTr="00B70C0E">
        <w:trPr>
          <w:trHeight w:val="235"/>
        </w:trPr>
        <w:tc>
          <w:tcPr>
            <w:tcW w:w="14885" w:type="dxa"/>
            <w:gridSpan w:val="6"/>
          </w:tcPr>
          <w:p w:rsidR="00B70C0E" w:rsidRPr="00B70C0E" w:rsidRDefault="00B70C0E" w:rsidP="00B70C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B70C0E">
              <w:rPr>
                <w:rFonts w:ascii="Times New Roman" w:hAnsi="Times New Roman"/>
                <w:b/>
                <w:sz w:val="24"/>
                <w:szCs w:val="24"/>
              </w:rPr>
              <w:t>Районные мероприятия</w:t>
            </w:r>
          </w:p>
        </w:tc>
      </w:tr>
      <w:tr w:rsidR="00B21FBD" w:rsidRPr="004A7958" w:rsidTr="009A6448">
        <w:tc>
          <w:tcPr>
            <w:tcW w:w="14885" w:type="dxa"/>
            <w:gridSpan w:val="6"/>
          </w:tcPr>
          <w:p w:rsidR="00B21FBD" w:rsidRPr="004A7958" w:rsidRDefault="004A385D" w:rsidP="00867D6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4A795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="00B21FBD" w:rsidRPr="004A7958">
              <w:rPr>
                <w:rFonts w:ascii="Times New Roman" w:hAnsi="Times New Roman"/>
                <w:b/>
                <w:sz w:val="24"/>
                <w:szCs w:val="24"/>
              </w:rPr>
              <w:t>Выхино-Жулебино</w:t>
            </w:r>
          </w:p>
        </w:tc>
      </w:tr>
      <w:tr w:rsidR="004A385D" w:rsidRPr="004A7958" w:rsidTr="00AC264F">
        <w:tc>
          <w:tcPr>
            <w:tcW w:w="710" w:type="dxa"/>
          </w:tcPr>
          <w:p w:rsidR="004A385D" w:rsidRPr="004A7958" w:rsidRDefault="00B6157E" w:rsidP="003D2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A385D" w:rsidRPr="004A79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:rsidR="004A385D" w:rsidRPr="004A7958" w:rsidRDefault="004A385D" w:rsidP="0039292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Шахматный турнир, посвященный </w:t>
            </w:r>
            <w:r w:rsidRPr="004A7958">
              <w:rPr>
                <w:rFonts w:ascii="Times New Roman" w:hAnsi="Times New Roman"/>
                <w:sz w:val="24"/>
                <w:szCs w:val="24"/>
              </w:rPr>
              <w:t>78-й</w:t>
            </w:r>
            <w:r w:rsidRPr="004A7958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8F1DC"/>
              </w:rPr>
              <w:t xml:space="preserve"> </w:t>
            </w:r>
            <w:r w:rsidRPr="004A7958">
              <w:rPr>
                <w:rFonts w:ascii="Times New Roman" w:hAnsi="Times New Roman"/>
                <w:sz w:val="24"/>
                <w:szCs w:val="24"/>
              </w:rPr>
              <w:t xml:space="preserve">годовщине </w:t>
            </w:r>
            <w:r w:rsidR="0085252E">
              <w:rPr>
                <w:rFonts w:ascii="Times New Roman" w:hAnsi="Times New Roman"/>
                <w:sz w:val="24"/>
                <w:szCs w:val="24"/>
              </w:rPr>
              <w:t xml:space="preserve">начала </w:t>
            </w:r>
            <w:r w:rsidRPr="004A7958">
              <w:rPr>
                <w:rFonts w:ascii="Times New Roman" w:hAnsi="Times New Roman"/>
                <w:sz w:val="24"/>
                <w:szCs w:val="24"/>
              </w:rPr>
              <w:t>контрнаступления советских войск против немецко-фашистских войск в битве                   под Москвой</w:t>
            </w:r>
          </w:p>
        </w:tc>
        <w:tc>
          <w:tcPr>
            <w:tcW w:w="1985" w:type="dxa"/>
          </w:tcPr>
          <w:p w:rsidR="004A385D" w:rsidRPr="004A7958" w:rsidRDefault="004A385D" w:rsidP="00AC264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01.12.2019</w:t>
            </w:r>
          </w:p>
          <w:p w:rsidR="004A385D" w:rsidRPr="004A7958" w:rsidRDefault="004A385D" w:rsidP="00AC264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118" w:type="dxa"/>
          </w:tcPr>
          <w:p w:rsidR="004A385D" w:rsidRPr="004A7958" w:rsidRDefault="00B6157E" w:rsidP="00AC264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A385D" w:rsidRPr="004A7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="004A385D" w:rsidRPr="004A7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аранская</w:t>
            </w:r>
            <w:proofErr w:type="spellEnd"/>
            <w:r w:rsidR="004A385D" w:rsidRPr="004A7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д.7</w:t>
            </w:r>
          </w:p>
        </w:tc>
        <w:tc>
          <w:tcPr>
            <w:tcW w:w="1276" w:type="dxa"/>
          </w:tcPr>
          <w:p w:rsidR="004A385D" w:rsidRPr="004A7958" w:rsidRDefault="004A385D" w:rsidP="00813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795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4A385D" w:rsidRPr="004A7958" w:rsidRDefault="004A385D" w:rsidP="00437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7958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  <w:r w:rsidR="004A7958" w:rsidRPr="004A7958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,</w:t>
            </w:r>
          </w:p>
          <w:p w:rsidR="004A385D" w:rsidRPr="004A7958" w:rsidRDefault="00C73C87" w:rsidP="00437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ГБУ </w:t>
            </w:r>
            <w:r w:rsidR="004A385D" w:rsidRPr="004A795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ЦКДС «Истоки»</w:t>
            </w:r>
          </w:p>
        </w:tc>
      </w:tr>
      <w:tr w:rsidR="00A10ECD" w:rsidRPr="004A7958" w:rsidTr="00AC264F">
        <w:tc>
          <w:tcPr>
            <w:tcW w:w="710" w:type="dxa"/>
          </w:tcPr>
          <w:p w:rsidR="00A10ECD" w:rsidRPr="004A7958" w:rsidRDefault="00B6157E" w:rsidP="004A3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10ECD" w:rsidRPr="004A79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:rsidR="00A10ECD" w:rsidRPr="004A7958" w:rsidRDefault="00A10ECD" w:rsidP="0039292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Возложение цветов к мемориальным доскам Герою Советского Союза </w:t>
            </w:r>
            <w:proofErr w:type="spellStart"/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Ионову</w:t>
            </w:r>
            <w:proofErr w:type="spellEnd"/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Анатолию Дмитриевичу и  Герою Советского Союза Седельникову Петру Ивановичу</w:t>
            </w:r>
          </w:p>
        </w:tc>
        <w:tc>
          <w:tcPr>
            <w:tcW w:w="1985" w:type="dxa"/>
          </w:tcPr>
          <w:p w:rsidR="00A10ECD" w:rsidRPr="004A7958" w:rsidRDefault="00A10ECD" w:rsidP="00AC264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03.12.2019</w:t>
            </w:r>
          </w:p>
          <w:p w:rsidR="00A10ECD" w:rsidRPr="004A7958" w:rsidRDefault="00A10ECD" w:rsidP="00AC264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118" w:type="dxa"/>
          </w:tcPr>
          <w:p w:rsidR="00B07F2B" w:rsidRDefault="00A10ECD" w:rsidP="00AC264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ерганская</w:t>
            </w:r>
            <w:proofErr w:type="spellEnd"/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10ECD" w:rsidRPr="004A7958" w:rsidRDefault="00A10ECD" w:rsidP="00AC264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д.15, </w:t>
            </w:r>
            <w:r w:rsid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орп.</w:t>
            </w:r>
            <w:r w:rsidR="00437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10ECD" w:rsidRPr="004A7958" w:rsidRDefault="00A10ECD" w:rsidP="0081370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2C3460" w:rsidRPr="004A7958" w:rsidRDefault="002C3460" w:rsidP="0043771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95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  <w:r w:rsidR="004A7958" w:rsidRPr="004A795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,</w:t>
            </w:r>
          </w:p>
          <w:p w:rsidR="00A10ECD" w:rsidRPr="004A7958" w:rsidRDefault="00C73C87" w:rsidP="0043771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 </w:t>
            </w:r>
            <w:r w:rsidR="00A10ECD" w:rsidRPr="004A7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ЦКДС «Истоки»</w:t>
            </w:r>
          </w:p>
        </w:tc>
      </w:tr>
    </w:tbl>
    <w:p w:rsidR="00727054" w:rsidRPr="004A7958" w:rsidRDefault="00727054" w:rsidP="00867D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958">
        <w:rPr>
          <w:rFonts w:ascii="Times New Roman" w:hAnsi="Times New Roman" w:cs="Times New Roman"/>
          <w:b/>
          <w:sz w:val="24"/>
          <w:szCs w:val="24"/>
        </w:rPr>
        <w:t>Капотня</w:t>
      </w:r>
    </w:p>
    <w:tbl>
      <w:tblPr>
        <w:tblStyle w:val="a8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985"/>
        <w:gridCol w:w="3118"/>
        <w:gridCol w:w="1276"/>
        <w:gridCol w:w="2410"/>
      </w:tblGrid>
      <w:tr w:rsidR="00727054" w:rsidRPr="004A7958" w:rsidTr="009A6448">
        <w:tc>
          <w:tcPr>
            <w:tcW w:w="710" w:type="dxa"/>
          </w:tcPr>
          <w:p w:rsidR="00727054" w:rsidRPr="004A7958" w:rsidRDefault="00B6157E" w:rsidP="003574A3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574A3" w:rsidRPr="004A79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27054" w:rsidRPr="004A7958" w:rsidRDefault="00727054" w:rsidP="00EB23C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958">
              <w:rPr>
                <w:rFonts w:ascii="Times New Roman" w:hAnsi="Times New Roman"/>
                <w:color w:val="000000"/>
                <w:sz w:val="24"/>
                <w:szCs w:val="24"/>
              </w:rPr>
              <w:t>Мемориально-патронатная акция по уходу за памятниками и памятными досками Героям и кавалерам орденов Славы</w:t>
            </w:r>
          </w:p>
          <w:p w:rsidR="00727054" w:rsidRPr="004A7958" w:rsidRDefault="00727054" w:rsidP="00EB23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7054" w:rsidRDefault="00727054" w:rsidP="004A7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958">
              <w:rPr>
                <w:rFonts w:ascii="Times New Roman" w:hAnsi="Times New Roman"/>
                <w:sz w:val="24"/>
                <w:szCs w:val="24"/>
              </w:rPr>
              <w:t>23.11.2019                                          14.00</w:t>
            </w:r>
          </w:p>
          <w:p w:rsidR="00727054" w:rsidRPr="004A7958" w:rsidRDefault="00727054" w:rsidP="004A7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958">
              <w:rPr>
                <w:rFonts w:ascii="Times New Roman" w:hAnsi="Times New Roman"/>
                <w:sz w:val="24"/>
                <w:szCs w:val="24"/>
              </w:rPr>
              <w:t>26.11.2019                       14.00</w:t>
            </w:r>
          </w:p>
          <w:p w:rsidR="00727054" w:rsidRDefault="00727054" w:rsidP="004A7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958">
              <w:rPr>
                <w:rFonts w:ascii="Times New Roman" w:hAnsi="Times New Roman"/>
                <w:sz w:val="24"/>
                <w:szCs w:val="24"/>
              </w:rPr>
              <w:t>30.11.2019                      11.00</w:t>
            </w:r>
          </w:p>
          <w:p w:rsidR="00D50265" w:rsidRPr="004A7958" w:rsidRDefault="00D50265" w:rsidP="004A7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7054" w:rsidRPr="004A7958" w:rsidRDefault="00B6157E" w:rsidP="006B2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Капотня, </w:t>
            </w:r>
            <w:r w:rsidR="00727054" w:rsidRPr="004A7958">
              <w:rPr>
                <w:rFonts w:ascii="Times New Roman" w:hAnsi="Times New Roman"/>
                <w:sz w:val="24"/>
                <w:szCs w:val="24"/>
              </w:rPr>
              <w:t>2-й квартал, д.</w:t>
            </w:r>
            <w:r w:rsidR="006B2B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054" w:rsidRPr="004A7958">
              <w:rPr>
                <w:rFonts w:ascii="Times New Roman" w:hAnsi="Times New Roman"/>
                <w:sz w:val="24"/>
                <w:szCs w:val="24"/>
              </w:rPr>
              <w:t>20а</w:t>
            </w:r>
          </w:p>
          <w:p w:rsidR="00D50265" w:rsidRDefault="00D50265" w:rsidP="006B2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054" w:rsidRPr="004A7958" w:rsidRDefault="00727054" w:rsidP="006B2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958">
              <w:rPr>
                <w:rFonts w:ascii="Times New Roman" w:hAnsi="Times New Roman"/>
                <w:sz w:val="24"/>
                <w:szCs w:val="24"/>
              </w:rPr>
              <w:t>Капотня, д.19</w:t>
            </w:r>
          </w:p>
          <w:p w:rsidR="00D50265" w:rsidRDefault="00D50265" w:rsidP="006B2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054" w:rsidRPr="004A7958" w:rsidRDefault="00727054" w:rsidP="006B2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958">
              <w:rPr>
                <w:rFonts w:ascii="Times New Roman" w:hAnsi="Times New Roman"/>
                <w:sz w:val="24"/>
                <w:szCs w:val="24"/>
              </w:rPr>
              <w:t>Капотня, 2-й квартал, д.10</w:t>
            </w:r>
          </w:p>
        </w:tc>
        <w:tc>
          <w:tcPr>
            <w:tcW w:w="1276" w:type="dxa"/>
          </w:tcPr>
          <w:p w:rsidR="00727054" w:rsidRPr="004A7958" w:rsidRDefault="00727054" w:rsidP="003A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958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27054" w:rsidRPr="004A7958" w:rsidRDefault="00727054" w:rsidP="003A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054" w:rsidRPr="004A7958" w:rsidRDefault="00727054" w:rsidP="003A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054" w:rsidRPr="004A7958" w:rsidRDefault="00727054" w:rsidP="003A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958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727054" w:rsidRPr="004A7958" w:rsidRDefault="00727054" w:rsidP="003A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054" w:rsidRPr="004A7958" w:rsidRDefault="00727054" w:rsidP="003A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054" w:rsidRPr="004A7958" w:rsidRDefault="00727054" w:rsidP="003A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9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727054" w:rsidRPr="004A7958" w:rsidRDefault="00727054" w:rsidP="006B2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958">
              <w:rPr>
                <w:rFonts w:ascii="Times New Roman" w:hAnsi="Times New Roman"/>
                <w:sz w:val="24"/>
                <w:szCs w:val="24"/>
              </w:rPr>
              <w:t>Управа района</w:t>
            </w:r>
            <w:r w:rsidR="004A7958" w:rsidRPr="004A795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27054" w:rsidRPr="004A7958" w:rsidRDefault="00727054" w:rsidP="006B2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958">
              <w:rPr>
                <w:rFonts w:ascii="Times New Roman" w:hAnsi="Times New Roman"/>
                <w:sz w:val="24"/>
                <w:szCs w:val="24"/>
              </w:rPr>
              <w:t>ГБУ ЦДС «Капотня»</w:t>
            </w:r>
          </w:p>
          <w:p w:rsidR="00727054" w:rsidRPr="004A7958" w:rsidRDefault="00727054" w:rsidP="006B2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958">
              <w:rPr>
                <w:rFonts w:ascii="Times New Roman" w:hAnsi="Times New Roman"/>
                <w:sz w:val="24"/>
                <w:szCs w:val="24"/>
              </w:rPr>
              <w:t xml:space="preserve">ГБОУ "Школа в </w:t>
            </w:r>
            <w:proofErr w:type="spellStart"/>
            <w:r w:rsidRPr="004A7958">
              <w:rPr>
                <w:rFonts w:ascii="Times New Roman" w:hAnsi="Times New Roman"/>
                <w:sz w:val="24"/>
                <w:szCs w:val="24"/>
              </w:rPr>
              <w:t>Капотне</w:t>
            </w:r>
            <w:proofErr w:type="spellEnd"/>
            <w:r w:rsidRPr="004A7958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4A7958" w:rsidRPr="004A7958" w:rsidRDefault="00727054" w:rsidP="006B2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958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spellStart"/>
            <w:r w:rsidRPr="004A7958">
              <w:rPr>
                <w:rFonts w:ascii="Times New Roman" w:hAnsi="Times New Roman"/>
                <w:sz w:val="24"/>
                <w:szCs w:val="24"/>
              </w:rPr>
              <w:t>ЦСПСиД</w:t>
            </w:r>
            <w:proofErr w:type="spellEnd"/>
            <w:r w:rsidRPr="004A7958">
              <w:rPr>
                <w:rFonts w:ascii="Times New Roman" w:hAnsi="Times New Roman"/>
                <w:sz w:val="24"/>
                <w:szCs w:val="24"/>
              </w:rPr>
              <w:t xml:space="preserve"> "Гармония" филиал "Капотня"</w:t>
            </w:r>
          </w:p>
        </w:tc>
      </w:tr>
      <w:tr w:rsidR="00727054" w:rsidTr="009A6448">
        <w:tc>
          <w:tcPr>
            <w:tcW w:w="710" w:type="dxa"/>
          </w:tcPr>
          <w:p w:rsidR="00727054" w:rsidRPr="003574A3" w:rsidRDefault="00B6157E" w:rsidP="00D50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7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27054" w:rsidRPr="00731F9D" w:rsidRDefault="004A7958" w:rsidP="00EB23C8">
            <w:pPr>
              <w:tabs>
                <w:tab w:val="left" w:pos="856"/>
                <w:tab w:val="center" w:pos="1722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4F7B">
              <w:rPr>
                <w:rFonts w:ascii="Times New Roman" w:eastAsia="Times New Roman" w:hAnsi="Times New Roman"/>
                <w:sz w:val="24"/>
                <w:szCs w:val="24"/>
              </w:rPr>
              <w:t>Тематический день</w:t>
            </w:r>
            <w:r w:rsidR="007A6C1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664F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посвященный </w:t>
            </w:r>
            <w:r w:rsidR="0085252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</w:t>
            </w:r>
            <w:r w:rsidR="00B6157E" w:rsidRPr="00731F9D">
              <w:rPr>
                <w:rFonts w:ascii="Times New Roman" w:hAnsi="Times New Roman"/>
                <w:sz w:val="24"/>
                <w:szCs w:val="24"/>
              </w:rPr>
              <w:t>78-й</w:t>
            </w:r>
            <w:r w:rsidR="00B61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3C8">
              <w:rPr>
                <w:rFonts w:ascii="Times New Roman" w:hAnsi="Times New Roman"/>
                <w:sz w:val="24"/>
                <w:szCs w:val="24"/>
              </w:rPr>
              <w:t>г</w:t>
            </w:r>
            <w:r w:rsidR="00B6157E" w:rsidRPr="00731F9D">
              <w:rPr>
                <w:rFonts w:ascii="Times New Roman" w:hAnsi="Times New Roman"/>
                <w:sz w:val="24"/>
                <w:szCs w:val="24"/>
              </w:rPr>
              <w:t xml:space="preserve">одовщине </w:t>
            </w:r>
            <w:r w:rsidR="0085252E">
              <w:rPr>
                <w:rFonts w:ascii="Times New Roman" w:hAnsi="Times New Roman"/>
                <w:sz w:val="24"/>
                <w:szCs w:val="24"/>
              </w:rPr>
              <w:t xml:space="preserve">начала </w:t>
            </w:r>
            <w:r w:rsidR="00B6157E" w:rsidRPr="00731F9D">
              <w:rPr>
                <w:rFonts w:ascii="Times New Roman" w:hAnsi="Times New Roman"/>
                <w:sz w:val="24"/>
                <w:szCs w:val="24"/>
              </w:rPr>
              <w:t>контрнаступления советских войск против немецко-фашистских войск в битве под Москвой</w:t>
            </w:r>
          </w:p>
        </w:tc>
        <w:tc>
          <w:tcPr>
            <w:tcW w:w="1985" w:type="dxa"/>
          </w:tcPr>
          <w:p w:rsidR="00727054" w:rsidRPr="00664F7B" w:rsidRDefault="00727054" w:rsidP="00D50265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4F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06.12.2019</w:t>
            </w:r>
          </w:p>
          <w:p w:rsidR="00727054" w:rsidRPr="00731F9D" w:rsidRDefault="00727054" w:rsidP="00D50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118" w:type="dxa"/>
          </w:tcPr>
          <w:p w:rsidR="00727054" w:rsidRPr="00F81ACE" w:rsidRDefault="00B6157E" w:rsidP="006B2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</w:t>
            </w:r>
            <w:r w:rsidR="0072705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727054">
              <w:rPr>
                <w:rFonts w:ascii="Times New Roman" w:hAnsi="Times New Roman"/>
                <w:sz w:val="24"/>
                <w:szCs w:val="24"/>
              </w:rPr>
              <w:t>ня, 2-й квартал, д.20а</w:t>
            </w:r>
          </w:p>
        </w:tc>
        <w:tc>
          <w:tcPr>
            <w:tcW w:w="1276" w:type="dxa"/>
          </w:tcPr>
          <w:p w:rsidR="00727054" w:rsidRPr="00F81ACE" w:rsidRDefault="00727054" w:rsidP="003A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727054" w:rsidRPr="00731F9D" w:rsidRDefault="006B2B85" w:rsidP="00B07F2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ГБУК </w:t>
            </w:r>
            <w:r w:rsidR="00727054" w:rsidRPr="00731F9D">
              <w:rPr>
                <w:rFonts w:ascii="Times New Roman" w:hAnsi="Times New Roman"/>
                <w:sz w:val="24"/>
                <w:szCs w:val="24"/>
              </w:rPr>
              <w:t>Дворец культуры "Капотня"</w:t>
            </w:r>
          </w:p>
        </w:tc>
      </w:tr>
      <w:tr w:rsidR="00B21FBD" w:rsidTr="009A6448">
        <w:tc>
          <w:tcPr>
            <w:tcW w:w="710" w:type="dxa"/>
          </w:tcPr>
          <w:p w:rsidR="00B21FBD" w:rsidRPr="003574A3" w:rsidRDefault="00B6157E" w:rsidP="00D50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57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B21FBD" w:rsidRPr="00F81ACE" w:rsidRDefault="00B21FBD" w:rsidP="00EB23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турнира по шахматам, посвященного </w:t>
            </w:r>
            <w:r w:rsidR="00852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78-й годовщине начала </w:t>
            </w:r>
            <w:r w:rsidR="0085252E" w:rsidRPr="004A7958">
              <w:rPr>
                <w:rFonts w:ascii="Times New Roman" w:hAnsi="Times New Roman"/>
                <w:sz w:val="24"/>
                <w:szCs w:val="24"/>
              </w:rPr>
              <w:t>контрнаступления советских войск против немецко-фашистских войск в битве под Москвой</w:t>
            </w:r>
          </w:p>
        </w:tc>
        <w:tc>
          <w:tcPr>
            <w:tcW w:w="1985" w:type="dxa"/>
          </w:tcPr>
          <w:p w:rsidR="00B21FBD" w:rsidRPr="00664F7B" w:rsidRDefault="00B21FBD" w:rsidP="00D502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F7B">
              <w:rPr>
                <w:rFonts w:ascii="Times New Roman" w:hAnsi="Times New Roman"/>
                <w:color w:val="000000"/>
                <w:sz w:val="24"/>
                <w:szCs w:val="24"/>
              </w:rPr>
              <w:t>07.12.2019</w:t>
            </w:r>
          </w:p>
          <w:p w:rsidR="00B21FBD" w:rsidRPr="00F81ACE" w:rsidRDefault="00B21FBD" w:rsidP="00D50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F7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64F7B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18" w:type="dxa"/>
          </w:tcPr>
          <w:p w:rsidR="00D50265" w:rsidRDefault="00D50265" w:rsidP="006B2B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F7B">
              <w:rPr>
                <w:rFonts w:ascii="Times New Roman" w:hAnsi="Times New Roman"/>
                <w:color w:val="000000"/>
                <w:sz w:val="24"/>
                <w:szCs w:val="24"/>
              </w:rPr>
              <w:t>Шахматный клуб «Ладья»</w:t>
            </w:r>
          </w:p>
          <w:p w:rsidR="00B21FBD" w:rsidRPr="00664F7B" w:rsidRDefault="00C73C87" w:rsidP="006B2B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Капотня, 2-й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-л, д.</w:t>
            </w:r>
            <w:r w:rsidR="00B21FBD" w:rsidRPr="00664F7B">
              <w:rPr>
                <w:rFonts w:ascii="Times New Roman" w:hAnsi="Times New Roman"/>
                <w:color w:val="000000"/>
                <w:sz w:val="24"/>
                <w:szCs w:val="24"/>
              </w:rPr>
              <w:t>20а</w:t>
            </w:r>
          </w:p>
        </w:tc>
        <w:tc>
          <w:tcPr>
            <w:tcW w:w="1276" w:type="dxa"/>
          </w:tcPr>
          <w:p w:rsidR="00B21FBD" w:rsidRPr="00664F7B" w:rsidRDefault="00B21FBD" w:rsidP="003A5C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B21FBD" w:rsidRDefault="00B21FBD" w:rsidP="006B2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ЦДС «Капотня»</w:t>
            </w:r>
          </w:p>
          <w:p w:rsidR="00B21FBD" w:rsidRPr="00664F7B" w:rsidRDefault="00B21FBD" w:rsidP="006B2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FBD" w:rsidRPr="00731F9D" w:rsidTr="009A6448">
        <w:tc>
          <w:tcPr>
            <w:tcW w:w="710" w:type="dxa"/>
          </w:tcPr>
          <w:p w:rsidR="00B21FBD" w:rsidRPr="003574A3" w:rsidRDefault="00B6157E" w:rsidP="00D50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57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B21FBD" w:rsidRPr="00731F9D" w:rsidRDefault="00D50265" w:rsidP="00EB23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B21FBD" w:rsidRPr="00731F9D">
              <w:rPr>
                <w:rFonts w:ascii="Times New Roman" w:eastAsia="Times New Roman" w:hAnsi="Times New Roman"/>
                <w:sz w:val="24"/>
                <w:szCs w:val="24"/>
              </w:rPr>
              <w:t>онцерт</w:t>
            </w:r>
            <w:r w:rsidR="008E488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B21FBD" w:rsidRPr="00731F9D">
              <w:rPr>
                <w:rFonts w:ascii="Times New Roman" w:eastAsia="Times New Roman" w:hAnsi="Times New Roman"/>
                <w:sz w:val="24"/>
                <w:szCs w:val="24"/>
              </w:rPr>
              <w:t xml:space="preserve"> посвященн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ый</w:t>
            </w:r>
            <w:r w:rsidR="00B21FBD" w:rsidRPr="00731F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52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78-й годовщине начала </w:t>
            </w:r>
            <w:r w:rsidR="0085252E" w:rsidRPr="004A7958">
              <w:rPr>
                <w:rFonts w:ascii="Times New Roman" w:hAnsi="Times New Roman"/>
                <w:sz w:val="24"/>
                <w:szCs w:val="24"/>
              </w:rPr>
              <w:t>контрнаступления советских войск против немецко-фашистских войск в битве под Москвой</w:t>
            </w:r>
          </w:p>
        </w:tc>
        <w:tc>
          <w:tcPr>
            <w:tcW w:w="1985" w:type="dxa"/>
          </w:tcPr>
          <w:p w:rsidR="00B21FBD" w:rsidRPr="00731F9D" w:rsidRDefault="00B21FBD" w:rsidP="003A5CFD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1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12.12.2019</w:t>
            </w:r>
          </w:p>
          <w:p w:rsidR="00B21FBD" w:rsidRPr="00731F9D" w:rsidRDefault="00B21FBD" w:rsidP="00727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731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18" w:type="dxa"/>
          </w:tcPr>
          <w:p w:rsidR="00B21FBD" w:rsidRPr="00731F9D" w:rsidRDefault="00B21FBD" w:rsidP="006B2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F9D">
              <w:rPr>
                <w:rFonts w:ascii="Times New Roman" w:hAnsi="Times New Roman"/>
                <w:sz w:val="24"/>
                <w:szCs w:val="24"/>
              </w:rPr>
              <w:t>Капотня, 5-й квартал, д.28</w:t>
            </w:r>
          </w:p>
        </w:tc>
        <w:tc>
          <w:tcPr>
            <w:tcW w:w="1276" w:type="dxa"/>
          </w:tcPr>
          <w:p w:rsidR="00B21FBD" w:rsidRPr="00731F9D" w:rsidRDefault="00B21FBD" w:rsidP="003A5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B21FBD" w:rsidRPr="00731F9D" w:rsidRDefault="00B21FBD" w:rsidP="006B2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F9D">
              <w:rPr>
                <w:rFonts w:ascii="Times New Roman" w:hAnsi="Times New Roman"/>
                <w:sz w:val="24"/>
                <w:szCs w:val="24"/>
              </w:rPr>
              <w:t>Управа района</w:t>
            </w:r>
          </w:p>
        </w:tc>
      </w:tr>
    </w:tbl>
    <w:p w:rsidR="00A10ECD" w:rsidRPr="00867D6F" w:rsidRDefault="00A10ECD" w:rsidP="00867D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D6F">
        <w:rPr>
          <w:rFonts w:ascii="Times New Roman" w:hAnsi="Times New Roman" w:cs="Times New Roman"/>
          <w:b/>
          <w:sz w:val="24"/>
          <w:szCs w:val="24"/>
        </w:rPr>
        <w:t>Кузьминки</w:t>
      </w:r>
    </w:p>
    <w:tbl>
      <w:tblPr>
        <w:tblStyle w:val="a8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985"/>
        <w:gridCol w:w="3118"/>
        <w:gridCol w:w="1276"/>
        <w:gridCol w:w="2410"/>
      </w:tblGrid>
      <w:tr w:rsidR="000E7B21" w:rsidRPr="00867D6F" w:rsidTr="009A6448">
        <w:tc>
          <w:tcPr>
            <w:tcW w:w="710" w:type="dxa"/>
          </w:tcPr>
          <w:p w:rsidR="000E7B21" w:rsidRPr="00867D6F" w:rsidRDefault="00B6157E" w:rsidP="00D5026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9</w:t>
            </w:r>
            <w:r w:rsidR="00357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</w:tcPr>
          <w:p w:rsidR="000E7B21" w:rsidRPr="00867D6F" w:rsidRDefault="000E7B21" w:rsidP="00EB23C8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proofErr w:type="gramStart"/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Мероприятие, </w:t>
            </w:r>
            <w:r w:rsidRPr="00867D6F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посвященное 78-й годовщине начала контрнаступления советских против немецко-фашистских войск в битве под Москвой.</w:t>
            </w:r>
            <w:proofErr w:type="gramEnd"/>
          </w:p>
        </w:tc>
        <w:tc>
          <w:tcPr>
            <w:tcW w:w="1985" w:type="dxa"/>
          </w:tcPr>
          <w:p w:rsidR="000E7B21" w:rsidRPr="00867D6F" w:rsidRDefault="000E7B21" w:rsidP="00867D6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04.12.2019 </w:t>
            </w:r>
          </w:p>
          <w:p w:rsidR="000E7B21" w:rsidRPr="00867D6F" w:rsidRDefault="000E7B21" w:rsidP="00867D6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118" w:type="dxa"/>
          </w:tcPr>
          <w:p w:rsidR="000E7B21" w:rsidRPr="00867D6F" w:rsidRDefault="000E7B21" w:rsidP="0043771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Аллея Славы</w:t>
            </w:r>
            <w:r w:rsidR="00B07F2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пересечение </w:t>
            </w:r>
            <w:proofErr w:type="spellStart"/>
            <w:r w:rsidR="0043771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ул</w:t>
            </w:r>
            <w:proofErr w:type="gramStart"/>
            <w:r w:rsidR="0043771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.</w:t>
            </w: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Ю</w:t>
            </w:r>
            <w:proofErr w:type="gramEnd"/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ных</w:t>
            </w:r>
            <w:proofErr w:type="spellEnd"/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Ленинцев и Есенинского бульвара</w:t>
            </w:r>
          </w:p>
        </w:tc>
        <w:tc>
          <w:tcPr>
            <w:tcW w:w="1276" w:type="dxa"/>
          </w:tcPr>
          <w:p w:rsidR="000E7B21" w:rsidRPr="00867D6F" w:rsidRDefault="000E7B21" w:rsidP="00867D6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D50265" w:rsidRDefault="000E7B21" w:rsidP="006B2B8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  <w:r w:rsidR="00D5026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,</w:t>
            </w:r>
          </w:p>
          <w:p w:rsidR="000E7B21" w:rsidRPr="00867D6F" w:rsidRDefault="000E7B21" w:rsidP="006B2B8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ГБУ ММЦ «Рубеж»</w:t>
            </w:r>
          </w:p>
        </w:tc>
      </w:tr>
      <w:tr w:rsidR="000E7B21" w:rsidRPr="00867D6F" w:rsidTr="009A6448">
        <w:tc>
          <w:tcPr>
            <w:tcW w:w="710" w:type="dxa"/>
          </w:tcPr>
          <w:p w:rsidR="000E7B21" w:rsidRPr="00867D6F" w:rsidRDefault="00B6157E" w:rsidP="00D5026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10</w:t>
            </w:r>
            <w:r w:rsidR="00357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</w:tcPr>
          <w:p w:rsidR="000E7B21" w:rsidRPr="00867D6F" w:rsidRDefault="000E7B21" w:rsidP="00EB23C8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Концертная программа с чаепитием и вручением подарков</w:t>
            </w:r>
          </w:p>
        </w:tc>
        <w:tc>
          <w:tcPr>
            <w:tcW w:w="1985" w:type="dxa"/>
          </w:tcPr>
          <w:p w:rsidR="000E7B21" w:rsidRPr="00867D6F" w:rsidRDefault="000E7B21" w:rsidP="00867D6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25.12.2019</w:t>
            </w:r>
          </w:p>
          <w:p w:rsidR="000E7B21" w:rsidRPr="00867D6F" w:rsidRDefault="000E7B21" w:rsidP="00867D6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118" w:type="dxa"/>
          </w:tcPr>
          <w:p w:rsidR="000E7B21" w:rsidRPr="00867D6F" w:rsidRDefault="00437713" w:rsidP="00867D6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.</w:t>
            </w:r>
            <w:r w:rsidR="000E7B21"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Ю</w:t>
            </w:r>
            <w:proofErr w:type="gramEnd"/>
            <w:r w:rsidR="000E7B21"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ных</w:t>
            </w:r>
            <w:proofErr w:type="spellEnd"/>
            <w:r w:rsidR="000E7B21"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Ленинцев, </w:t>
            </w:r>
            <w:r w:rsidR="00C73C8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д.</w:t>
            </w:r>
            <w:r w:rsidR="000E7B21"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6" w:type="dxa"/>
          </w:tcPr>
          <w:p w:rsidR="000E7B21" w:rsidRPr="00867D6F" w:rsidRDefault="000E7B21" w:rsidP="00867D6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0E7B21" w:rsidRPr="00867D6F" w:rsidRDefault="000E7B21" w:rsidP="006B2B8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</w:p>
        </w:tc>
      </w:tr>
    </w:tbl>
    <w:p w:rsidR="00171E6A" w:rsidRDefault="00171E6A" w:rsidP="00867D6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Лефортово</w:t>
      </w:r>
    </w:p>
    <w:tbl>
      <w:tblPr>
        <w:tblStyle w:val="a8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985"/>
        <w:gridCol w:w="3118"/>
        <w:gridCol w:w="1276"/>
        <w:gridCol w:w="2410"/>
      </w:tblGrid>
      <w:tr w:rsidR="00171E6A" w:rsidRPr="00867D6F" w:rsidTr="00DD69F0">
        <w:tc>
          <w:tcPr>
            <w:tcW w:w="710" w:type="dxa"/>
          </w:tcPr>
          <w:p w:rsidR="00171E6A" w:rsidRPr="00867D6F" w:rsidRDefault="00B6157E" w:rsidP="00D5026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11</w:t>
            </w:r>
            <w:r w:rsidR="00357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</w:tcPr>
          <w:p w:rsidR="00171E6A" w:rsidRPr="00867D6F" w:rsidRDefault="007A6C1E" w:rsidP="00B07F2B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1E6A" w:rsidRPr="00171E6A">
              <w:rPr>
                <w:rFonts w:ascii="Times New Roman" w:hAnsi="Times New Roman" w:cs="Times New Roman"/>
                <w:sz w:val="24"/>
                <w:szCs w:val="24"/>
              </w:rPr>
              <w:t>емориально-патронатная акция у Памятника летчикам 18-го авиаполка «Нормандия-Неман»</w:t>
            </w:r>
          </w:p>
        </w:tc>
        <w:tc>
          <w:tcPr>
            <w:tcW w:w="1985" w:type="dxa"/>
          </w:tcPr>
          <w:p w:rsidR="00171E6A" w:rsidRPr="00171E6A" w:rsidRDefault="00171E6A" w:rsidP="00171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E6A">
              <w:rPr>
                <w:rFonts w:ascii="Times New Roman" w:hAnsi="Times New Roman"/>
                <w:sz w:val="24"/>
                <w:szCs w:val="24"/>
              </w:rPr>
              <w:t>29.11.2019</w:t>
            </w:r>
          </w:p>
          <w:p w:rsidR="00171E6A" w:rsidRPr="00867D6F" w:rsidRDefault="00171E6A" w:rsidP="00171E6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71E6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18" w:type="dxa"/>
          </w:tcPr>
          <w:p w:rsidR="00171E6A" w:rsidRPr="00867D6F" w:rsidRDefault="00171E6A" w:rsidP="006B2B8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171E6A">
              <w:rPr>
                <w:rFonts w:ascii="Times New Roman" w:hAnsi="Times New Roman" w:cs="Times New Roman"/>
                <w:sz w:val="24"/>
                <w:szCs w:val="24"/>
              </w:rPr>
              <w:t>Краснокурсантский</w:t>
            </w:r>
            <w:proofErr w:type="spellEnd"/>
            <w:r w:rsidRPr="00171E6A">
              <w:rPr>
                <w:rFonts w:ascii="Times New Roman" w:hAnsi="Times New Roman" w:cs="Times New Roman"/>
                <w:sz w:val="24"/>
                <w:szCs w:val="24"/>
              </w:rPr>
              <w:t xml:space="preserve"> сквер</w:t>
            </w:r>
          </w:p>
        </w:tc>
        <w:tc>
          <w:tcPr>
            <w:tcW w:w="1276" w:type="dxa"/>
          </w:tcPr>
          <w:p w:rsidR="00171E6A" w:rsidRPr="00867D6F" w:rsidRDefault="00171E6A" w:rsidP="003A5CF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171E6A" w:rsidRPr="00867D6F" w:rsidRDefault="00171E6A" w:rsidP="006B2B8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</w:p>
        </w:tc>
      </w:tr>
      <w:tr w:rsidR="001D3196" w:rsidRPr="00867D6F" w:rsidTr="00437713">
        <w:tc>
          <w:tcPr>
            <w:tcW w:w="710" w:type="dxa"/>
          </w:tcPr>
          <w:p w:rsidR="001D3196" w:rsidRPr="00867D6F" w:rsidRDefault="00B6157E" w:rsidP="00D5026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12</w:t>
            </w:r>
            <w:r w:rsidR="00357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</w:tcPr>
          <w:p w:rsidR="001D3196" w:rsidRPr="00867D6F" w:rsidRDefault="007A6C1E" w:rsidP="00392923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D3196" w:rsidRPr="00171E6A">
              <w:rPr>
                <w:rFonts w:ascii="Times New Roman" w:hAnsi="Times New Roman" w:cs="Times New Roman"/>
                <w:sz w:val="24"/>
                <w:szCs w:val="24"/>
              </w:rPr>
              <w:t>емориально-патронатная акция у мемориальной доски</w:t>
            </w:r>
            <w:r w:rsidR="008E4881">
              <w:rPr>
                <w:rFonts w:ascii="Times New Roman" w:hAnsi="Times New Roman" w:cs="Times New Roman"/>
                <w:sz w:val="24"/>
                <w:szCs w:val="24"/>
              </w:rPr>
              <w:t xml:space="preserve"> «У</w:t>
            </w:r>
            <w:r w:rsidR="001D3196" w:rsidRPr="00171E6A">
              <w:rPr>
                <w:rFonts w:ascii="Times New Roman" w:hAnsi="Times New Roman" w:cs="Times New Roman"/>
                <w:sz w:val="24"/>
                <w:szCs w:val="24"/>
              </w:rPr>
              <w:t xml:space="preserve">чащимся </w:t>
            </w:r>
            <w:r w:rsidR="00EB23C8">
              <w:rPr>
                <w:rFonts w:ascii="Times New Roman" w:hAnsi="Times New Roman" w:cs="Times New Roman"/>
                <w:sz w:val="24"/>
                <w:szCs w:val="24"/>
              </w:rPr>
              <w:t xml:space="preserve">школы, </w:t>
            </w:r>
            <w:r w:rsidR="001D3196" w:rsidRPr="00171E6A">
              <w:rPr>
                <w:rFonts w:ascii="Times New Roman" w:hAnsi="Times New Roman" w:cs="Times New Roman"/>
                <w:sz w:val="24"/>
                <w:szCs w:val="24"/>
              </w:rPr>
              <w:t>погибшим во время Великой Отечественной войны 1941-1945гг.</w:t>
            </w:r>
            <w:r w:rsidR="008E48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D3196" w:rsidRPr="00171E6A" w:rsidRDefault="001D3196" w:rsidP="001D3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E6A">
              <w:rPr>
                <w:rFonts w:ascii="Times New Roman" w:hAnsi="Times New Roman"/>
                <w:sz w:val="24"/>
                <w:szCs w:val="24"/>
              </w:rPr>
              <w:t>29.11.2019</w:t>
            </w:r>
          </w:p>
          <w:p w:rsidR="001D3196" w:rsidRPr="00867D6F" w:rsidRDefault="001D3196" w:rsidP="001D31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71E6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8" w:type="dxa"/>
          </w:tcPr>
          <w:p w:rsidR="001D3196" w:rsidRPr="00171E6A" w:rsidRDefault="00392923" w:rsidP="004377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B23C8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="00EB23C8">
              <w:rPr>
                <w:rFonts w:ascii="Times New Roman" w:hAnsi="Times New Roman"/>
                <w:sz w:val="24"/>
                <w:szCs w:val="24"/>
              </w:rPr>
              <w:t>.</w:t>
            </w:r>
            <w:r w:rsidR="001D3196" w:rsidRPr="00171E6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1D3196" w:rsidRPr="00171E6A">
              <w:rPr>
                <w:rFonts w:ascii="Times New Roman" w:hAnsi="Times New Roman"/>
                <w:sz w:val="24"/>
                <w:szCs w:val="24"/>
              </w:rPr>
              <w:t>расноказарменная</w:t>
            </w:r>
            <w:proofErr w:type="spellEnd"/>
            <w:r w:rsidR="001D3196" w:rsidRPr="00171E6A">
              <w:rPr>
                <w:rFonts w:ascii="Times New Roman" w:hAnsi="Times New Roman"/>
                <w:sz w:val="24"/>
                <w:szCs w:val="24"/>
              </w:rPr>
              <w:t>, д.11</w:t>
            </w:r>
          </w:p>
        </w:tc>
        <w:tc>
          <w:tcPr>
            <w:tcW w:w="1276" w:type="dxa"/>
          </w:tcPr>
          <w:p w:rsidR="001D3196" w:rsidRPr="00867D6F" w:rsidRDefault="001D3196" w:rsidP="001D31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1D3196" w:rsidRPr="00867D6F" w:rsidRDefault="001D3196" w:rsidP="006B2B8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67D6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</w:p>
        </w:tc>
      </w:tr>
    </w:tbl>
    <w:p w:rsidR="00BE1B10" w:rsidRDefault="00BE1B10" w:rsidP="001D319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E1B10" w:rsidRDefault="00BE1B10" w:rsidP="001D319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31F8F" w:rsidRDefault="00031F8F" w:rsidP="001D319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31F8F" w:rsidRDefault="00031F8F" w:rsidP="001D319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D3196" w:rsidRDefault="001D3196" w:rsidP="001D319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Люблино</w:t>
      </w:r>
    </w:p>
    <w:tbl>
      <w:tblPr>
        <w:tblStyle w:val="a8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985"/>
        <w:gridCol w:w="3118"/>
        <w:gridCol w:w="1276"/>
        <w:gridCol w:w="2410"/>
      </w:tblGrid>
      <w:tr w:rsidR="001D3196" w:rsidRPr="00867D6F" w:rsidTr="00DD69F0">
        <w:tc>
          <w:tcPr>
            <w:tcW w:w="710" w:type="dxa"/>
          </w:tcPr>
          <w:p w:rsidR="001D3196" w:rsidRPr="00867D6F" w:rsidRDefault="00B6157E" w:rsidP="001D31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13</w:t>
            </w:r>
            <w:r w:rsidR="003574A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</w:tcPr>
          <w:p w:rsidR="001D3196" w:rsidRPr="001D3196" w:rsidRDefault="001D3196" w:rsidP="00392923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1D3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Мемориально-патронатная акция по уходу за памятниками и памятными досками Героям</w:t>
            </w:r>
          </w:p>
          <w:p w:rsidR="001D3196" w:rsidRPr="00867D6F" w:rsidRDefault="001D3196" w:rsidP="00392923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3196" w:rsidRPr="001D3196" w:rsidRDefault="001D3196" w:rsidP="001D3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1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04.12.2019</w:t>
            </w:r>
          </w:p>
          <w:p w:rsidR="001D3196" w:rsidRPr="001D3196" w:rsidRDefault="001D3196" w:rsidP="001D3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3196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  <w:p w:rsidR="001D3196" w:rsidRPr="001D3196" w:rsidRDefault="001D3196" w:rsidP="001D319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D3196" w:rsidRPr="00C73C87" w:rsidRDefault="001D3196" w:rsidP="00B07F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>Сквер им</w:t>
            </w:r>
            <w:r w:rsidR="00C73C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00B71"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>Героя Советского Союза летчика Авдеева, Аллея Героев</w:t>
            </w:r>
          </w:p>
        </w:tc>
        <w:tc>
          <w:tcPr>
            <w:tcW w:w="1276" w:type="dxa"/>
          </w:tcPr>
          <w:p w:rsidR="001D3196" w:rsidRPr="00867D6F" w:rsidRDefault="001D3196" w:rsidP="001D31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10" w:type="dxa"/>
          </w:tcPr>
          <w:p w:rsidR="001D3196" w:rsidRPr="00C73C87" w:rsidRDefault="001D3196" w:rsidP="006B2B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>Управа  района</w:t>
            </w:r>
          </w:p>
          <w:p w:rsidR="001D3196" w:rsidRPr="00C73C87" w:rsidRDefault="001D3196" w:rsidP="006B2B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>Совет ветеранов,  района, ТЦСО,</w:t>
            </w:r>
          </w:p>
          <w:p w:rsidR="001D3196" w:rsidRPr="00C73C87" w:rsidRDefault="001D3196" w:rsidP="006B2B8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73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палата района</w:t>
            </w:r>
            <w:r w:rsidR="008E4881" w:rsidRPr="00C73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73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73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</w:t>
            </w:r>
            <w:r w:rsidR="008E4881" w:rsidRPr="00C73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3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73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Жилищник</w:t>
            </w:r>
            <w:proofErr w:type="spellEnd"/>
            <w:r w:rsidRPr="00C73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="00392923" w:rsidRPr="00C73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Люблино»</w:t>
            </w:r>
          </w:p>
        </w:tc>
      </w:tr>
      <w:tr w:rsidR="006D6114" w:rsidRPr="00867D6F" w:rsidTr="00B70C0E">
        <w:trPr>
          <w:trHeight w:val="1271"/>
        </w:trPr>
        <w:tc>
          <w:tcPr>
            <w:tcW w:w="710" w:type="dxa"/>
          </w:tcPr>
          <w:p w:rsidR="006D6114" w:rsidRPr="00867D6F" w:rsidRDefault="003574A3" w:rsidP="006D611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  <w:r w:rsidR="00B6157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</w:t>
            </w:r>
            <w:r w:rsidR="006D611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6" w:type="dxa"/>
          </w:tcPr>
          <w:p w:rsidR="006D6114" w:rsidRPr="001D3196" w:rsidRDefault="006D6114" w:rsidP="003929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1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Митинг, посвященный началу </w:t>
            </w:r>
            <w:r w:rsidR="00852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78-й годовщине начала </w:t>
            </w:r>
            <w:r w:rsidR="0085252E" w:rsidRPr="004A7958">
              <w:rPr>
                <w:rFonts w:ascii="Times New Roman" w:hAnsi="Times New Roman"/>
                <w:sz w:val="24"/>
                <w:szCs w:val="24"/>
              </w:rPr>
              <w:t>контрнаступления советских войск против немецко-фашистских войск в битве под Москвой</w:t>
            </w:r>
          </w:p>
        </w:tc>
        <w:tc>
          <w:tcPr>
            <w:tcW w:w="1985" w:type="dxa"/>
          </w:tcPr>
          <w:p w:rsidR="006D6114" w:rsidRPr="001D3196" w:rsidRDefault="006D6114" w:rsidP="006D61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196">
              <w:rPr>
                <w:rFonts w:ascii="Times New Roman" w:hAnsi="Times New Roman"/>
                <w:bCs/>
                <w:sz w:val="24"/>
                <w:szCs w:val="24"/>
              </w:rPr>
              <w:t>06.12.2019</w:t>
            </w:r>
          </w:p>
          <w:p w:rsidR="006D6114" w:rsidRPr="001D3196" w:rsidRDefault="006D6114" w:rsidP="006D61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196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118" w:type="dxa"/>
          </w:tcPr>
          <w:p w:rsidR="00B07F2B" w:rsidRPr="00C73C87" w:rsidRDefault="00D50265" w:rsidP="00B07F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6D6114"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>квер им</w:t>
            </w:r>
            <w:r w:rsidR="00800B71"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D6114"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Героя С</w:t>
            </w:r>
            <w:r w:rsidR="00B07F2B">
              <w:rPr>
                <w:rFonts w:ascii="Times New Roman" w:hAnsi="Times New Roman"/>
                <w:color w:val="000000"/>
                <w:sz w:val="24"/>
                <w:szCs w:val="24"/>
              </w:rPr>
              <w:t>оветского Союза летчика Авдеева</w:t>
            </w:r>
          </w:p>
          <w:p w:rsidR="006D6114" w:rsidRPr="00C73C87" w:rsidRDefault="006D6114" w:rsidP="00B07F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114" w:rsidRPr="006D6114" w:rsidRDefault="006D6114" w:rsidP="006D61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114"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:rsidR="006D6114" w:rsidRPr="00C73C87" w:rsidRDefault="008E4881" w:rsidP="006B2B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6D6114"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>права  района</w:t>
            </w:r>
            <w:r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6D6114" w:rsidRPr="00C73C87" w:rsidRDefault="006D6114" w:rsidP="006B2B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>Совет ветеранов  района</w:t>
            </w:r>
            <w:r w:rsidR="008E4881"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ТЦСО</w:t>
            </w:r>
            <w:r w:rsidR="008E4881"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6D6114" w:rsidRPr="00C73C87" w:rsidRDefault="006D6114" w:rsidP="006B2B8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 палата</w:t>
            </w:r>
            <w:r w:rsidR="008E4881"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6D6114" w:rsidRPr="00C73C87" w:rsidRDefault="00B07F2B" w:rsidP="00B07F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образовательные организации</w:t>
            </w:r>
            <w:r w:rsidR="006D6114" w:rsidRPr="00C73C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</w:tbl>
    <w:p w:rsidR="004A385D" w:rsidRDefault="004A385D" w:rsidP="004A385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Марьино</w:t>
      </w:r>
    </w:p>
    <w:tbl>
      <w:tblPr>
        <w:tblStyle w:val="a8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985"/>
        <w:gridCol w:w="3118"/>
        <w:gridCol w:w="1276"/>
        <w:gridCol w:w="2410"/>
      </w:tblGrid>
      <w:tr w:rsidR="004A385D" w:rsidRPr="00867D6F" w:rsidTr="00AC264F">
        <w:trPr>
          <w:trHeight w:val="1252"/>
        </w:trPr>
        <w:tc>
          <w:tcPr>
            <w:tcW w:w="710" w:type="dxa"/>
            <w:vAlign w:val="center"/>
          </w:tcPr>
          <w:p w:rsidR="004A385D" w:rsidRPr="00867D6F" w:rsidRDefault="004A385D" w:rsidP="003D2C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</w:t>
            </w:r>
            <w:r w:rsidR="00B6157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:rsidR="004A385D" w:rsidRPr="00867D6F" w:rsidRDefault="004A385D" w:rsidP="003929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sz w:val="24"/>
                <w:szCs w:val="24"/>
              </w:rPr>
              <w:t xml:space="preserve">Военно-патриотическое мероприятие для жителей района Марьино, посвященное празднованию </w:t>
            </w:r>
            <w:r w:rsidR="00852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78-й годовщине начала </w:t>
            </w:r>
            <w:r w:rsidR="0085252E" w:rsidRPr="004A7958">
              <w:rPr>
                <w:rFonts w:ascii="Times New Roman" w:hAnsi="Times New Roman"/>
                <w:sz w:val="24"/>
                <w:szCs w:val="24"/>
              </w:rPr>
              <w:t>контрнаступления советских войск против немецко-фашистских войск в битве под Москвой</w:t>
            </w:r>
          </w:p>
        </w:tc>
        <w:tc>
          <w:tcPr>
            <w:tcW w:w="1985" w:type="dxa"/>
          </w:tcPr>
          <w:p w:rsidR="004A385D" w:rsidRPr="00867D6F" w:rsidRDefault="004A385D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  <w:r w:rsidRPr="00867D6F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4A385D" w:rsidRPr="00867D6F" w:rsidRDefault="004A385D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867D6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118" w:type="dxa"/>
          </w:tcPr>
          <w:p w:rsidR="004A385D" w:rsidRPr="00867D6F" w:rsidRDefault="004A385D" w:rsidP="00437713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B41">
              <w:rPr>
                <w:rFonts w:ascii="Times New Roman" w:hAnsi="Times New Roman"/>
                <w:sz w:val="24"/>
                <w:szCs w:val="24"/>
              </w:rPr>
              <w:t>Памятник «Солдату Отечества. XXI век»</w:t>
            </w:r>
            <w:r w:rsidR="00B07F2B">
              <w:rPr>
                <w:rFonts w:ascii="Times New Roman" w:hAnsi="Times New Roman"/>
                <w:sz w:val="24"/>
                <w:szCs w:val="24"/>
              </w:rPr>
              <w:t>,</w:t>
            </w:r>
            <w:r w:rsidRPr="00704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04B41">
              <w:rPr>
                <w:rFonts w:ascii="Times New Roman" w:hAnsi="Times New Roman"/>
                <w:sz w:val="24"/>
                <w:szCs w:val="24"/>
              </w:rPr>
              <w:t xml:space="preserve">пересечение улиц </w:t>
            </w:r>
            <w:proofErr w:type="spellStart"/>
            <w:r w:rsidRPr="00704B41">
              <w:rPr>
                <w:rFonts w:ascii="Times New Roman" w:hAnsi="Times New Roman"/>
                <w:sz w:val="24"/>
                <w:szCs w:val="24"/>
              </w:rPr>
              <w:t>Перерва</w:t>
            </w:r>
            <w:proofErr w:type="spellEnd"/>
            <w:r w:rsidRPr="00704B4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04B41">
              <w:rPr>
                <w:rFonts w:ascii="Times New Roman" w:hAnsi="Times New Roman"/>
                <w:sz w:val="24"/>
                <w:szCs w:val="24"/>
              </w:rPr>
              <w:t>Люблинская</w:t>
            </w:r>
            <w:proofErr w:type="spellEnd"/>
          </w:p>
        </w:tc>
        <w:tc>
          <w:tcPr>
            <w:tcW w:w="1276" w:type="dxa"/>
          </w:tcPr>
          <w:p w:rsidR="004A385D" w:rsidRPr="00867D6F" w:rsidRDefault="004A385D" w:rsidP="00813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67D6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A385D" w:rsidRDefault="004A385D" w:rsidP="00B07F2B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</w:p>
          <w:p w:rsidR="004A385D" w:rsidRPr="00867D6F" w:rsidRDefault="004A385D" w:rsidP="00B07F2B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7B21" w:rsidRPr="00867D6F" w:rsidRDefault="00436356" w:rsidP="001D319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67D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Некрасовка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416"/>
        <w:gridCol w:w="1985"/>
        <w:gridCol w:w="3118"/>
        <w:gridCol w:w="1276"/>
        <w:gridCol w:w="2410"/>
      </w:tblGrid>
      <w:tr w:rsidR="00436356" w:rsidRPr="00867D6F" w:rsidTr="00DD69F0">
        <w:tc>
          <w:tcPr>
            <w:tcW w:w="680" w:type="dxa"/>
          </w:tcPr>
          <w:p w:rsidR="00436356" w:rsidRPr="00867D6F" w:rsidRDefault="00B6157E" w:rsidP="00D50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502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6" w:type="dxa"/>
          </w:tcPr>
          <w:p w:rsidR="00436356" w:rsidRPr="00867D6F" w:rsidRDefault="00436356" w:rsidP="003929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Мероприятие, посвященное </w:t>
            </w:r>
            <w:r w:rsidRPr="00867D6F">
              <w:rPr>
                <w:rFonts w:ascii="Times New Roman" w:hAnsi="Times New Roman"/>
                <w:sz w:val="24"/>
                <w:szCs w:val="24"/>
              </w:rPr>
              <w:t>78-й годовщине начала контрнаступления советских войск против немецко-фашистских войск в</w:t>
            </w: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битве под Москвой</w:t>
            </w:r>
          </w:p>
        </w:tc>
        <w:tc>
          <w:tcPr>
            <w:tcW w:w="1985" w:type="dxa"/>
          </w:tcPr>
          <w:p w:rsidR="00436356" w:rsidRPr="00867D6F" w:rsidRDefault="00436356" w:rsidP="00867D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05.12.2019</w:t>
            </w:r>
          </w:p>
          <w:p w:rsidR="00436356" w:rsidRPr="00867D6F" w:rsidRDefault="00436356" w:rsidP="00867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118" w:type="dxa"/>
          </w:tcPr>
          <w:p w:rsidR="00436356" w:rsidRPr="00867D6F" w:rsidRDefault="00436356" w:rsidP="00B0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ГБУК "ДК "Заречье"</w:t>
            </w:r>
            <w:r w:rsidR="00B07F2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36356" w:rsidRPr="00867D6F" w:rsidRDefault="00800B71" w:rsidP="00B07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36356" w:rsidRPr="00867D6F">
              <w:rPr>
                <w:rFonts w:ascii="Times New Roman" w:hAnsi="Times New Roman"/>
                <w:sz w:val="24"/>
                <w:szCs w:val="24"/>
              </w:rPr>
              <w:t xml:space="preserve">л.1-я </w:t>
            </w:r>
            <w:proofErr w:type="spellStart"/>
            <w:r w:rsidR="00436356" w:rsidRPr="00867D6F">
              <w:rPr>
                <w:rFonts w:ascii="Times New Roman" w:hAnsi="Times New Roman"/>
                <w:sz w:val="24"/>
                <w:szCs w:val="24"/>
              </w:rPr>
              <w:t>Вольская</w:t>
            </w:r>
            <w:proofErr w:type="spellEnd"/>
            <w:r w:rsidR="00436356" w:rsidRPr="00867D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84F61">
              <w:rPr>
                <w:rFonts w:ascii="Times New Roman" w:hAnsi="Times New Roman"/>
                <w:sz w:val="24"/>
                <w:szCs w:val="24"/>
              </w:rPr>
              <w:t>д</w:t>
            </w:r>
            <w:r w:rsidR="00436356" w:rsidRPr="00867D6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436356" w:rsidRPr="00867D6F" w:rsidRDefault="002C3460" w:rsidP="002C3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436356" w:rsidRPr="00867D6F" w:rsidRDefault="002C3460" w:rsidP="006B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</w:p>
        </w:tc>
      </w:tr>
    </w:tbl>
    <w:p w:rsidR="00436356" w:rsidRPr="00867D6F" w:rsidRDefault="003F4B72" w:rsidP="00867D6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67D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Нижегородский</w:t>
      </w:r>
    </w:p>
    <w:tbl>
      <w:tblPr>
        <w:tblStyle w:val="a8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985"/>
        <w:gridCol w:w="3118"/>
        <w:gridCol w:w="1276"/>
        <w:gridCol w:w="2410"/>
      </w:tblGrid>
      <w:tr w:rsidR="00436356" w:rsidRPr="00867D6F" w:rsidTr="00AC264F">
        <w:tc>
          <w:tcPr>
            <w:tcW w:w="710" w:type="dxa"/>
            <w:vAlign w:val="center"/>
          </w:tcPr>
          <w:p w:rsidR="00436356" w:rsidRPr="00867D6F" w:rsidRDefault="00436356" w:rsidP="00D50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</w:t>
            </w:r>
            <w:r w:rsidR="00B6157E">
              <w:rPr>
                <w:rFonts w:ascii="Times New Roman" w:hAnsi="Times New Roman"/>
                <w:sz w:val="24"/>
                <w:szCs w:val="24"/>
              </w:rPr>
              <w:t>7</w:t>
            </w:r>
            <w:r w:rsidR="002C34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:rsidR="00436356" w:rsidRPr="00867D6F" w:rsidRDefault="00436356" w:rsidP="003929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proofErr w:type="gramStart"/>
            <w:r w:rsidRPr="00867D6F">
              <w:rPr>
                <w:rFonts w:ascii="Times New Roman" w:hAnsi="Times New Roman"/>
                <w:sz w:val="24"/>
                <w:szCs w:val="24"/>
              </w:rPr>
              <w:t>карате</w:t>
            </w:r>
            <w:proofErr w:type="gramEnd"/>
            <w:r w:rsidRPr="00867D6F">
              <w:rPr>
                <w:rFonts w:ascii="Times New Roman" w:hAnsi="Times New Roman"/>
                <w:sz w:val="24"/>
                <w:szCs w:val="24"/>
              </w:rPr>
              <w:t xml:space="preserve">, посвященные </w:t>
            </w:r>
            <w:r w:rsidR="00852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78-й годовщине начала </w:t>
            </w:r>
            <w:r w:rsidR="0085252E" w:rsidRPr="004A7958">
              <w:rPr>
                <w:rFonts w:ascii="Times New Roman" w:hAnsi="Times New Roman"/>
                <w:sz w:val="24"/>
                <w:szCs w:val="24"/>
              </w:rPr>
              <w:t>контрнаступления советских войск против немецко-фашистских войск в битве под Москвой</w:t>
            </w:r>
          </w:p>
        </w:tc>
        <w:tc>
          <w:tcPr>
            <w:tcW w:w="1985" w:type="dxa"/>
          </w:tcPr>
          <w:p w:rsidR="00436356" w:rsidRPr="00867D6F" w:rsidRDefault="00436356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17.12.2019</w:t>
            </w:r>
          </w:p>
          <w:p w:rsidR="00436356" w:rsidRPr="00867D6F" w:rsidRDefault="00436356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</w:tcPr>
          <w:p w:rsidR="00436356" w:rsidRPr="00867D6F" w:rsidRDefault="00436356" w:rsidP="00437713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 xml:space="preserve">ГБУ ЦДС </w:t>
            </w:r>
            <w:r w:rsidRPr="00867D6F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867D6F">
              <w:rPr>
                <w:rFonts w:ascii="Times New Roman" w:hAnsi="Times New Roman"/>
                <w:sz w:val="24"/>
                <w:szCs w:val="24"/>
              </w:rPr>
              <w:t>Кругозор</w:t>
            </w:r>
            <w:r w:rsidRPr="00867D6F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B07F2B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:rsidR="00436356" w:rsidRPr="00867D6F" w:rsidRDefault="00436356" w:rsidP="00437713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 xml:space="preserve">Рязанский пр-т, </w:t>
            </w:r>
            <w:r w:rsidR="00084F61">
              <w:rPr>
                <w:rFonts w:ascii="Times New Roman" w:hAnsi="Times New Roman"/>
                <w:sz w:val="24"/>
                <w:szCs w:val="24"/>
              </w:rPr>
              <w:t>д.</w:t>
            </w:r>
            <w:r w:rsidRPr="00867D6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436356" w:rsidRPr="00867D6F" w:rsidRDefault="00436356" w:rsidP="00813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2C3460" w:rsidRDefault="002C3460" w:rsidP="006B2B85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  <w:r w:rsidR="008E4881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,</w:t>
            </w:r>
          </w:p>
          <w:p w:rsidR="00436356" w:rsidRPr="00867D6F" w:rsidRDefault="00C73C87" w:rsidP="006B2B85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 </w:t>
            </w:r>
            <w:r w:rsidR="00436356" w:rsidRPr="00867D6F">
              <w:rPr>
                <w:rFonts w:ascii="Times New Roman" w:hAnsi="Times New Roman"/>
                <w:sz w:val="24"/>
                <w:szCs w:val="24"/>
              </w:rPr>
              <w:t xml:space="preserve">ЦДС </w:t>
            </w:r>
            <w:r w:rsidR="00B07F2B">
              <w:rPr>
                <w:rFonts w:ascii="Times New Roman" w:hAnsi="Times New Roman"/>
                <w:sz w:val="24"/>
                <w:szCs w:val="24"/>
              </w:rPr>
              <w:t>«</w:t>
            </w:r>
            <w:r w:rsidR="00436356" w:rsidRPr="00867D6F">
              <w:rPr>
                <w:rFonts w:ascii="Times New Roman" w:hAnsi="Times New Roman"/>
                <w:sz w:val="24"/>
                <w:szCs w:val="24"/>
              </w:rPr>
              <w:t>Кругозор</w:t>
            </w:r>
            <w:r w:rsidR="00436356" w:rsidRPr="00867D6F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436356" w:rsidRPr="00867D6F" w:rsidRDefault="00436356" w:rsidP="00C73C87">
            <w:pPr>
              <w:tabs>
                <w:tab w:val="left" w:pos="278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36B7" w:rsidRPr="00867D6F" w:rsidRDefault="003B36B7" w:rsidP="00867D6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67D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Печатники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421"/>
        <w:gridCol w:w="1985"/>
        <w:gridCol w:w="3118"/>
        <w:gridCol w:w="1276"/>
        <w:gridCol w:w="2410"/>
      </w:tblGrid>
      <w:tr w:rsidR="003B36B7" w:rsidRPr="00867D6F" w:rsidTr="00813704">
        <w:tc>
          <w:tcPr>
            <w:tcW w:w="675" w:type="dxa"/>
          </w:tcPr>
          <w:p w:rsidR="003B36B7" w:rsidRPr="00867D6F" w:rsidRDefault="002C3460" w:rsidP="001D3196">
            <w:pPr>
              <w:pStyle w:val="a9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157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3B36B7" w:rsidRPr="00867D6F" w:rsidRDefault="003B36B7" w:rsidP="00084F61">
            <w:pPr>
              <w:pStyle w:val="a9"/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Памятный митинг</w:t>
            </w:r>
          </w:p>
        </w:tc>
        <w:tc>
          <w:tcPr>
            <w:tcW w:w="1985" w:type="dxa"/>
          </w:tcPr>
          <w:p w:rsidR="003B36B7" w:rsidRPr="00867D6F" w:rsidRDefault="003B36B7" w:rsidP="00D50265">
            <w:pPr>
              <w:pStyle w:val="a9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05.12.2019</w:t>
            </w:r>
          </w:p>
          <w:p w:rsidR="003B36B7" w:rsidRPr="00867D6F" w:rsidRDefault="003B36B7" w:rsidP="00D50265">
            <w:pPr>
              <w:pStyle w:val="a9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14</w:t>
            </w:r>
            <w:r w:rsidR="00B21FBD">
              <w:rPr>
                <w:rFonts w:ascii="Times New Roman" w:hAnsi="Times New Roman"/>
                <w:sz w:val="24"/>
                <w:szCs w:val="24"/>
              </w:rPr>
              <w:t>.</w:t>
            </w:r>
            <w:r w:rsidRPr="00867D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18" w:type="dxa"/>
          </w:tcPr>
          <w:p w:rsidR="00800B71" w:rsidRDefault="00B07F2B" w:rsidP="00B07F2B">
            <w:pPr>
              <w:pStyle w:val="a9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 w:rsidR="00800B71" w:rsidRPr="00867D6F">
              <w:rPr>
                <w:rFonts w:ascii="Times New Roman" w:hAnsi="Times New Roman"/>
                <w:sz w:val="24"/>
                <w:szCs w:val="24"/>
              </w:rPr>
              <w:t>школа № 1524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B36B7" w:rsidRPr="00867D6F" w:rsidRDefault="00084F61" w:rsidP="00B07F2B">
            <w:pPr>
              <w:pStyle w:val="a9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3771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="0043771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="00437713">
              <w:rPr>
                <w:rFonts w:ascii="Times New Roman" w:hAnsi="Times New Roman"/>
                <w:sz w:val="24"/>
                <w:szCs w:val="24"/>
              </w:rPr>
              <w:t>урьянова</w:t>
            </w:r>
            <w:proofErr w:type="spellEnd"/>
            <w:r w:rsidR="00437713">
              <w:rPr>
                <w:rFonts w:ascii="Times New Roman" w:hAnsi="Times New Roman"/>
                <w:sz w:val="24"/>
                <w:szCs w:val="24"/>
              </w:rPr>
              <w:t>, д.</w:t>
            </w:r>
            <w:r w:rsidR="00800B71">
              <w:rPr>
                <w:rFonts w:ascii="Times New Roman" w:hAnsi="Times New Roman"/>
                <w:sz w:val="24"/>
                <w:szCs w:val="24"/>
              </w:rPr>
              <w:t>2, к.6</w:t>
            </w:r>
          </w:p>
        </w:tc>
        <w:tc>
          <w:tcPr>
            <w:tcW w:w="1276" w:type="dxa"/>
          </w:tcPr>
          <w:p w:rsidR="003B36B7" w:rsidRPr="00867D6F" w:rsidRDefault="003B36B7" w:rsidP="00813704">
            <w:pPr>
              <w:pStyle w:val="a9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3B36B7" w:rsidRPr="00867D6F" w:rsidRDefault="002C3460" w:rsidP="006B2B85">
            <w:pPr>
              <w:pStyle w:val="a9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</w:p>
        </w:tc>
      </w:tr>
      <w:tr w:rsidR="003B36B7" w:rsidRPr="00867D6F" w:rsidTr="00813704">
        <w:tc>
          <w:tcPr>
            <w:tcW w:w="675" w:type="dxa"/>
          </w:tcPr>
          <w:p w:rsidR="003B36B7" w:rsidRPr="00867D6F" w:rsidRDefault="00B6157E" w:rsidP="001D3196">
            <w:pPr>
              <w:pStyle w:val="a9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C34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3B36B7" w:rsidRPr="00867D6F" w:rsidRDefault="003B36B7" w:rsidP="00084F61">
            <w:pPr>
              <w:pStyle w:val="a9"/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Фестиваль военно-патриотической песни</w:t>
            </w:r>
          </w:p>
        </w:tc>
        <w:tc>
          <w:tcPr>
            <w:tcW w:w="1985" w:type="dxa"/>
          </w:tcPr>
          <w:p w:rsidR="003B36B7" w:rsidRPr="00867D6F" w:rsidRDefault="003B36B7" w:rsidP="00D50265">
            <w:pPr>
              <w:pStyle w:val="a9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06.12.2019</w:t>
            </w:r>
          </w:p>
          <w:p w:rsidR="003B36B7" w:rsidRPr="00867D6F" w:rsidRDefault="00B21FBD" w:rsidP="00D50265">
            <w:pPr>
              <w:pStyle w:val="a9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3B36B7" w:rsidRPr="00867D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18" w:type="dxa"/>
          </w:tcPr>
          <w:p w:rsidR="003B36B7" w:rsidRPr="00867D6F" w:rsidRDefault="00084F61" w:rsidP="00B07F2B">
            <w:pPr>
              <w:pStyle w:val="a9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37713">
              <w:rPr>
                <w:rFonts w:ascii="Times New Roman" w:hAnsi="Times New Roman"/>
                <w:sz w:val="24"/>
                <w:szCs w:val="24"/>
              </w:rPr>
              <w:t xml:space="preserve">л.1-я </w:t>
            </w:r>
            <w:proofErr w:type="spellStart"/>
            <w:r w:rsidR="00437713">
              <w:rPr>
                <w:rFonts w:ascii="Times New Roman" w:hAnsi="Times New Roman"/>
                <w:sz w:val="24"/>
                <w:szCs w:val="24"/>
              </w:rPr>
              <w:t>Курьяновская</w:t>
            </w:r>
            <w:proofErr w:type="spellEnd"/>
            <w:r w:rsidR="00437713">
              <w:rPr>
                <w:rFonts w:ascii="Times New Roman" w:hAnsi="Times New Roman"/>
                <w:sz w:val="24"/>
                <w:szCs w:val="24"/>
              </w:rPr>
              <w:t>, д.</w:t>
            </w:r>
            <w:r w:rsidR="003B36B7" w:rsidRPr="00867D6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3B36B7" w:rsidRPr="00867D6F" w:rsidRDefault="003B36B7" w:rsidP="00813704">
            <w:pPr>
              <w:pStyle w:val="a9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410" w:type="dxa"/>
          </w:tcPr>
          <w:p w:rsidR="003B36B7" w:rsidRPr="00867D6F" w:rsidRDefault="002C3460" w:rsidP="006B2B85">
            <w:pPr>
              <w:pStyle w:val="a9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  <w:r w:rsidR="008E4881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,</w:t>
            </w:r>
          </w:p>
          <w:p w:rsidR="003B36B7" w:rsidRPr="00867D6F" w:rsidRDefault="003B36B7" w:rsidP="006B2B85">
            <w:pPr>
              <w:pStyle w:val="a9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</w:tc>
      </w:tr>
    </w:tbl>
    <w:p w:rsidR="00AA43E3" w:rsidRDefault="00AA43E3" w:rsidP="00867D6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549A0" w:rsidRDefault="006549A0" w:rsidP="00867D6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B36B7" w:rsidRPr="00867D6F" w:rsidRDefault="00FE2A2B" w:rsidP="00867D6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67D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Рязанский</w:t>
      </w:r>
    </w:p>
    <w:tbl>
      <w:tblPr>
        <w:tblStyle w:val="a8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985"/>
        <w:gridCol w:w="3118"/>
        <w:gridCol w:w="1276"/>
        <w:gridCol w:w="2410"/>
      </w:tblGrid>
      <w:tr w:rsidR="003B36B7" w:rsidRPr="00867D6F" w:rsidTr="00AC264F">
        <w:tc>
          <w:tcPr>
            <w:tcW w:w="710" w:type="dxa"/>
            <w:vAlign w:val="center"/>
          </w:tcPr>
          <w:p w:rsidR="003B36B7" w:rsidRPr="00867D6F" w:rsidRDefault="00B6157E" w:rsidP="00B61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C34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:rsidR="003B36B7" w:rsidRPr="00867D6F" w:rsidRDefault="00B70C0E" w:rsidP="00054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B36B7" w:rsidRPr="00867D6F">
              <w:rPr>
                <w:rFonts w:ascii="Times New Roman" w:hAnsi="Times New Roman"/>
                <w:sz w:val="24"/>
                <w:szCs w:val="24"/>
              </w:rPr>
              <w:t xml:space="preserve">ассказы о защитниках Москвы </w:t>
            </w:r>
            <w:r w:rsidRPr="00867D6F">
              <w:rPr>
                <w:rFonts w:ascii="Times New Roman" w:hAnsi="Times New Roman"/>
                <w:sz w:val="24"/>
                <w:szCs w:val="24"/>
              </w:rPr>
              <w:t>"На рубежах родной столицы"</w:t>
            </w:r>
          </w:p>
        </w:tc>
        <w:tc>
          <w:tcPr>
            <w:tcW w:w="1985" w:type="dxa"/>
          </w:tcPr>
          <w:p w:rsidR="003B36B7" w:rsidRPr="00867D6F" w:rsidRDefault="003B36B7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04.12.2019</w:t>
            </w:r>
          </w:p>
          <w:p w:rsidR="003B36B7" w:rsidRPr="00867D6F" w:rsidRDefault="003B36B7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vAlign w:val="center"/>
          </w:tcPr>
          <w:p w:rsidR="00B07F2B" w:rsidRDefault="003B36B7" w:rsidP="00B07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                  </w:t>
            </w:r>
            <w:r w:rsidR="00437713">
              <w:rPr>
                <w:rFonts w:ascii="Times New Roman" w:hAnsi="Times New Roman"/>
                <w:sz w:val="24"/>
                <w:szCs w:val="24"/>
              </w:rPr>
              <w:t>№</w:t>
            </w:r>
            <w:r w:rsidRPr="00867D6F">
              <w:rPr>
                <w:rFonts w:ascii="Times New Roman" w:hAnsi="Times New Roman"/>
                <w:sz w:val="24"/>
                <w:szCs w:val="24"/>
              </w:rPr>
              <w:t>106</w:t>
            </w:r>
            <w:r w:rsidR="00D50265">
              <w:rPr>
                <w:rFonts w:ascii="Times New Roman" w:hAnsi="Times New Roman"/>
                <w:sz w:val="24"/>
                <w:szCs w:val="24"/>
              </w:rPr>
              <w:t>,</w:t>
            </w:r>
            <w:r w:rsidR="00B07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771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="00437713">
              <w:rPr>
                <w:rFonts w:ascii="Times New Roman" w:hAnsi="Times New Roman"/>
                <w:sz w:val="24"/>
                <w:szCs w:val="24"/>
              </w:rPr>
              <w:t>.</w:t>
            </w:r>
            <w:r w:rsidRPr="00867D6F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867D6F">
              <w:rPr>
                <w:rFonts w:ascii="Times New Roman" w:hAnsi="Times New Roman"/>
                <w:sz w:val="24"/>
                <w:szCs w:val="24"/>
              </w:rPr>
              <w:t>атурская</w:t>
            </w:r>
            <w:proofErr w:type="spellEnd"/>
            <w:r w:rsidRPr="00867D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B36B7" w:rsidRPr="00867D6F" w:rsidRDefault="00437713" w:rsidP="00B07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="003B36B7" w:rsidRPr="00867D6F">
              <w:rPr>
                <w:rFonts w:ascii="Times New Roman" w:hAnsi="Times New Roman"/>
                <w:sz w:val="24"/>
                <w:szCs w:val="24"/>
              </w:rPr>
              <w:t>49/1</w:t>
            </w:r>
          </w:p>
        </w:tc>
        <w:tc>
          <w:tcPr>
            <w:tcW w:w="1276" w:type="dxa"/>
          </w:tcPr>
          <w:p w:rsidR="003B36B7" w:rsidRPr="00867D6F" w:rsidRDefault="003B36B7" w:rsidP="00813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3B36B7" w:rsidRPr="00867D6F" w:rsidRDefault="001E1154" w:rsidP="00B07F2B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</w:p>
        </w:tc>
      </w:tr>
      <w:tr w:rsidR="003B36B7" w:rsidRPr="00867D6F" w:rsidTr="00AC264F">
        <w:tc>
          <w:tcPr>
            <w:tcW w:w="710" w:type="dxa"/>
            <w:vAlign w:val="center"/>
          </w:tcPr>
          <w:p w:rsidR="003B36B7" w:rsidRPr="00867D6F" w:rsidRDefault="00B6157E" w:rsidP="001D3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C34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:rsidR="003B36B7" w:rsidRPr="00867D6F" w:rsidRDefault="003B36B7" w:rsidP="0005450F">
            <w:pPr>
              <w:tabs>
                <w:tab w:val="left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</w:p>
          <w:p w:rsidR="003B36B7" w:rsidRPr="00867D6F" w:rsidRDefault="003B36B7" w:rsidP="00054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«Мы беспощадный путь к Берлину открыли битвой за Москву»</w:t>
            </w:r>
          </w:p>
        </w:tc>
        <w:tc>
          <w:tcPr>
            <w:tcW w:w="1985" w:type="dxa"/>
          </w:tcPr>
          <w:p w:rsidR="003B36B7" w:rsidRPr="00867D6F" w:rsidRDefault="003B36B7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04.12.2019</w:t>
            </w:r>
          </w:p>
          <w:p w:rsidR="003B36B7" w:rsidRPr="00867D6F" w:rsidRDefault="003B36B7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3118" w:type="dxa"/>
            <w:vAlign w:val="center"/>
          </w:tcPr>
          <w:p w:rsidR="00B70C0E" w:rsidRDefault="00B70C0E" w:rsidP="00B07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№2094</w:t>
            </w:r>
          </w:p>
          <w:p w:rsidR="003B36B7" w:rsidRPr="00867D6F" w:rsidRDefault="003E3577" w:rsidP="00B07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B36B7" w:rsidRPr="00867D6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="003B36B7" w:rsidRPr="00867D6F">
              <w:rPr>
                <w:rFonts w:ascii="Times New Roman" w:hAnsi="Times New Roman"/>
                <w:sz w:val="24"/>
                <w:szCs w:val="24"/>
              </w:rPr>
              <w:t>еленодольская</w:t>
            </w:r>
            <w:proofErr w:type="spellEnd"/>
            <w:r w:rsidR="003B36B7" w:rsidRPr="00867D6F">
              <w:rPr>
                <w:rFonts w:ascii="Times New Roman" w:hAnsi="Times New Roman"/>
                <w:sz w:val="24"/>
                <w:szCs w:val="24"/>
              </w:rPr>
              <w:t>, д.7, к.4</w:t>
            </w:r>
          </w:p>
        </w:tc>
        <w:tc>
          <w:tcPr>
            <w:tcW w:w="1276" w:type="dxa"/>
          </w:tcPr>
          <w:p w:rsidR="003B36B7" w:rsidRPr="00867D6F" w:rsidRDefault="003B36B7" w:rsidP="00813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3B36B7" w:rsidRPr="00867D6F" w:rsidRDefault="001E1154" w:rsidP="00B07F2B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</w:p>
        </w:tc>
      </w:tr>
      <w:tr w:rsidR="003B36B7" w:rsidRPr="00867D6F" w:rsidTr="00AC264F">
        <w:tc>
          <w:tcPr>
            <w:tcW w:w="710" w:type="dxa"/>
            <w:vAlign w:val="center"/>
          </w:tcPr>
          <w:p w:rsidR="003B36B7" w:rsidRPr="00867D6F" w:rsidRDefault="00B6157E" w:rsidP="001D3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2C34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:rsidR="003B36B7" w:rsidRPr="00867D6F" w:rsidRDefault="003B36B7" w:rsidP="0005450F">
            <w:pPr>
              <w:tabs>
                <w:tab w:val="left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 xml:space="preserve">Уроки истории, посвященные </w:t>
            </w:r>
            <w:r w:rsidR="00852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78-й годовщине начала </w:t>
            </w:r>
            <w:r w:rsidR="0085252E" w:rsidRPr="004A7958">
              <w:rPr>
                <w:rFonts w:ascii="Times New Roman" w:hAnsi="Times New Roman"/>
                <w:sz w:val="24"/>
                <w:szCs w:val="24"/>
              </w:rPr>
              <w:t>контрнаступления советских войск против немецко-фашистских войск в битве под Москвой</w:t>
            </w:r>
          </w:p>
        </w:tc>
        <w:tc>
          <w:tcPr>
            <w:tcW w:w="1985" w:type="dxa"/>
          </w:tcPr>
          <w:p w:rsidR="003B36B7" w:rsidRPr="00867D6F" w:rsidRDefault="003B36B7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05.12.2019</w:t>
            </w:r>
          </w:p>
          <w:p w:rsidR="003B36B7" w:rsidRPr="00867D6F" w:rsidRDefault="003B36B7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118" w:type="dxa"/>
            <w:vAlign w:val="center"/>
          </w:tcPr>
          <w:p w:rsidR="00C509A0" w:rsidRPr="00867D6F" w:rsidRDefault="00C509A0" w:rsidP="00B07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ЦСО «Кузьминки                  филиал Рязанский</w:t>
            </w:r>
          </w:p>
          <w:p w:rsidR="003B36B7" w:rsidRPr="00867D6F" w:rsidRDefault="003E3577" w:rsidP="00B07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B36B7" w:rsidRPr="00867D6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="003B36B7" w:rsidRPr="00867D6F">
              <w:rPr>
                <w:rFonts w:ascii="Times New Roman" w:hAnsi="Times New Roman"/>
                <w:sz w:val="24"/>
                <w:szCs w:val="24"/>
              </w:rPr>
              <w:t>еленодольская</w:t>
            </w:r>
            <w:proofErr w:type="spellEnd"/>
            <w:r w:rsidR="00437713">
              <w:rPr>
                <w:rFonts w:ascii="Times New Roman" w:hAnsi="Times New Roman"/>
                <w:sz w:val="24"/>
                <w:szCs w:val="24"/>
              </w:rPr>
              <w:t>, д.</w:t>
            </w:r>
            <w:r w:rsidR="003B36B7" w:rsidRPr="00867D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36B7" w:rsidRPr="00867D6F" w:rsidRDefault="00C509A0" w:rsidP="00813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3B36B7" w:rsidRPr="00867D6F" w:rsidRDefault="00FE2A2B" w:rsidP="00B07F2B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ЦСО «Кузьминки»                  филиал Рязанский</w:t>
            </w:r>
          </w:p>
        </w:tc>
      </w:tr>
      <w:tr w:rsidR="00C509A0" w:rsidRPr="00867D6F" w:rsidTr="00AC264F">
        <w:trPr>
          <w:trHeight w:val="800"/>
        </w:trPr>
        <w:tc>
          <w:tcPr>
            <w:tcW w:w="710" w:type="dxa"/>
            <w:vAlign w:val="center"/>
          </w:tcPr>
          <w:p w:rsidR="00C509A0" w:rsidRPr="00867D6F" w:rsidRDefault="00B6157E" w:rsidP="001D3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2C34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:rsidR="00C509A0" w:rsidRPr="00867D6F" w:rsidRDefault="00FE2A2B" w:rsidP="008525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 xml:space="preserve">Проведение митингов с торжественным возложением цветов </w:t>
            </w:r>
          </w:p>
        </w:tc>
        <w:tc>
          <w:tcPr>
            <w:tcW w:w="1985" w:type="dxa"/>
          </w:tcPr>
          <w:p w:rsidR="00C509A0" w:rsidRPr="00867D6F" w:rsidRDefault="00FE2A2B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05.12.2012</w:t>
            </w:r>
          </w:p>
          <w:p w:rsidR="00FE2A2B" w:rsidRPr="00867D6F" w:rsidRDefault="00FE2A2B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vAlign w:val="center"/>
          </w:tcPr>
          <w:p w:rsidR="00C509A0" w:rsidRPr="00867D6F" w:rsidRDefault="00FE2A2B" w:rsidP="00B07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Памятники на территории района</w:t>
            </w:r>
          </w:p>
        </w:tc>
        <w:tc>
          <w:tcPr>
            <w:tcW w:w="1276" w:type="dxa"/>
          </w:tcPr>
          <w:p w:rsidR="00C509A0" w:rsidRPr="00867D6F" w:rsidRDefault="00FE2A2B" w:rsidP="00813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410" w:type="dxa"/>
          </w:tcPr>
          <w:p w:rsidR="00C509A0" w:rsidRPr="00867D6F" w:rsidRDefault="001E1154" w:rsidP="00B07F2B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</w:p>
        </w:tc>
      </w:tr>
      <w:tr w:rsidR="00FE2A2B" w:rsidRPr="00867D6F" w:rsidTr="00AC264F">
        <w:tc>
          <w:tcPr>
            <w:tcW w:w="710" w:type="dxa"/>
            <w:vAlign w:val="center"/>
          </w:tcPr>
          <w:p w:rsidR="00FE2A2B" w:rsidRPr="00867D6F" w:rsidRDefault="00B6157E" w:rsidP="001D3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C34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:rsidR="00FE2A2B" w:rsidRPr="00867D6F" w:rsidRDefault="00FE2A2B" w:rsidP="000545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Викторина, посвящённая Дню Героев Отечества</w:t>
            </w:r>
          </w:p>
          <w:p w:rsidR="00FE2A2B" w:rsidRPr="00867D6F" w:rsidRDefault="00FE2A2B" w:rsidP="00054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«Отечества достойные сыны!</w:t>
            </w:r>
            <w:r w:rsidR="008E48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FE2A2B" w:rsidRPr="00867D6F" w:rsidRDefault="00FE2A2B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09.12.2019</w:t>
            </w:r>
          </w:p>
          <w:p w:rsidR="00FE2A2B" w:rsidRPr="00867D6F" w:rsidRDefault="00FE2A2B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118" w:type="dxa"/>
            <w:vAlign w:val="center"/>
          </w:tcPr>
          <w:p w:rsidR="00FE2A2B" w:rsidRPr="00867D6F" w:rsidRDefault="00FE2A2B" w:rsidP="00B07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Волжский бульвар, д.11</w:t>
            </w:r>
          </w:p>
        </w:tc>
        <w:tc>
          <w:tcPr>
            <w:tcW w:w="1276" w:type="dxa"/>
          </w:tcPr>
          <w:p w:rsidR="00FE2A2B" w:rsidRPr="00867D6F" w:rsidRDefault="00FE2A2B" w:rsidP="00813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E1154" w:rsidRDefault="001E1154" w:rsidP="00B07F2B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  <w:r w:rsidR="00B70C0E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,</w:t>
            </w:r>
          </w:p>
          <w:p w:rsidR="00FE2A2B" w:rsidRPr="00867D6F" w:rsidRDefault="00FE2A2B" w:rsidP="00B07F2B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spellStart"/>
            <w:r w:rsidRPr="00867D6F">
              <w:rPr>
                <w:rFonts w:ascii="Times New Roman" w:hAnsi="Times New Roman"/>
                <w:sz w:val="24"/>
                <w:szCs w:val="24"/>
              </w:rPr>
              <w:t>ЦСПСиД</w:t>
            </w:r>
            <w:proofErr w:type="spellEnd"/>
            <w:r w:rsidRPr="00867D6F">
              <w:rPr>
                <w:rFonts w:ascii="Times New Roman" w:hAnsi="Times New Roman"/>
                <w:sz w:val="24"/>
                <w:szCs w:val="24"/>
              </w:rPr>
              <w:t xml:space="preserve"> «Истоки»</w:t>
            </w:r>
          </w:p>
        </w:tc>
      </w:tr>
      <w:tr w:rsidR="00FE2A2B" w:rsidRPr="00867D6F" w:rsidTr="00AC264F">
        <w:tc>
          <w:tcPr>
            <w:tcW w:w="710" w:type="dxa"/>
            <w:vAlign w:val="center"/>
          </w:tcPr>
          <w:p w:rsidR="00FE2A2B" w:rsidRPr="00867D6F" w:rsidRDefault="00B6157E" w:rsidP="001D3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C34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vAlign w:val="center"/>
          </w:tcPr>
          <w:p w:rsidR="00FE2A2B" w:rsidRPr="00867D6F" w:rsidRDefault="00FE2A2B" w:rsidP="000545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мероприятие, посвященное </w:t>
            </w:r>
            <w:r w:rsidR="0005450F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852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78-й годовщине начала </w:t>
            </w:r>
            <w:r w:rsidR="0085252E" w:rsidRPr="004A7958">
              <w:rPr>
                <w:rFonts w:ascii="Times New Roman" w:hAnsi="Times New Roman"/>
                <w:sz w:val="24"/>
                <w:szCs w:val="24"/>
              </w:rPr>
              <w:t>контрнаступления советских войск против немецко-фашистских войск в битве под Москвой</w:t>
            </w:r>
          </w:p>
        </w:tc>
        <w:tc>
          <w:tcPr>
            <w:tcW w:w="1985" w:type="dxa"/>
          </w:tcPr>
          <w:p w:rsidR="00FE2A2B" w:rsidRPr="00867D6F" w:rsidRDefault="00FE2A2B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16.12.2019</w:t>
            </w:r>
          </w:p>
          <w:p w:rsidR="00FE2A2B" w:rsidRPr="00867D6F" w:rsidRDefault="00FE2A2B" w:rsidP="00AC264F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118" w:type="dxa"/>
            <w:vAlign w:val="center"/>
          </w:tcPr>
          <w:p w:rsidR="0085252E" w:rsidRDefault="00FE2A2B" w:rsidP="00B07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 xml:space="preserve">4-й </w:t>
            </w:r>
            <w:proofErr w:type="spellStart"/>
            <w:r w:rsidRPr="00867D6F">
              <w:rPr>
                <w:rFonts w:ascii="Times New Roman" w:hAnsi="Times New Roman"/>
                <w:sz w:val="24"/>
                <w:szCs w:val="24"/>
              </w:rPr>
              <w:t>Вешняковский</w:t>
            </w:r>
            <w:proofErr w:type="spellEnd"/>
            <w:r w:rsidRPr="00867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D6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867D6F">
              <w:rPr>
                <w:rFonts w:ascii="Times New Roman" w:hAnsi="Times New Roman"/>
                <w:sz w:val="24"/>
                <w:szCs w:val="24"/>
              </w:rPr>
              <w:t>-д,</w:t>
            </w:r>
          </w:p>
          <w:p w:rsidR="00FE2A2B" w:rsidRPr="00867D6F" w:rsidRDefault="00FE2A2B" w:rsidP="00B07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д.1, корп.1</w:t>
            </w:r>
          </w:p>
        </w:tc>
        <w:tc>
          <w:tcPr>
            <w:tcW w:w="1276" w:type="dxa"/>
          </w:tcPr>
          <w:p w:rsidR="00FE2A2B" w:rsidRPr="00867D6F" w:rsidRDefault="00FE2A2B" w:rsidP="00813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410" w:type="dxa"/>
            <w:vAlign w:val="center"/>
          </w:tcPr>
          <w:p w:rsidR="001E1154" w:rsidRDefault="001E1154" w:rsidP="00B07F2B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Управа района</w:t>
            </w:r>
          </w:p>
          <w:p w:rsidR="00FE2A2B" w:rsidRPr="00867D6F" w:rsidRDefault="00FE2A2B" w:rsidP="00B07F2B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36B7" w:rsidRPr="00867D6F" w:rsidRDefault="00FE2A2B" w:rsidP="00867D6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67D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Текстильщики</w:t>
      </w:r>
    </w:p>
    <w:tbl>
      <w:tblPr>
        <w:tblStyle w:val="a8"/>
        <w:tblpPr w:leftFromText="180" w:rightFromText="180" w:vertAnchor="text" w:tblpX="-318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984"/>
        <w:gridCol w:w="3119"/>
        <w:gridCol w:w="1276"/>
        <w:gridCol w:w="2409"/>
      </w:tblGrid>
      <w:tr w:rsidR="00867D6F" w:rsidRPr="00867D6F" w:rsidTr="00813704">
        <w:trPr>
          <w:trHeight w:val="2252"/>
        </w:trPr>
        <w:tc>
          <w:tcPr>
            <w:tcW w:w="675" w:type="dxa"/>
            <w:tcBorders>
              <w:bottom w:val="single" w:sz="4" w:space="0" w:color="auto"/>
            </w:tcBorders>
          </w:tcPr>
          <w:p w:rsidR="00FE2A2B" w:rsidRPr="00867D6F" w:rsidRDefault="00B6157E" w:rsidP="00D502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D5026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E2A2B" w:rsidRPr="00867D6F" w:rsidRDefault="00FE2A2B" w:rsidP="000545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Мемориально-патронатная акция по уходу за памятниками и памятными досками Героям и </w:t>
            </w:r>
            <w:r w:rsidR="0005450F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авалерам орденов Славы</w:t>
            </w:r>
          </w:p>
          <w:p w:rsidR="00FE2A2B" w:rsidRPr="00867D6F" w:rsidRDefault="00FE2A2B" w:rsidP="0005450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E2A2B" w:rsidRPr="00867D6F" w:rsidRDefault="00FE2A2B" w:rsidP="00867D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28.11.2019</w:t>
            </w:r>
          </w:p>
          <w:p w:rsidR="00FE2A2B" w:rsidRPr="00867D6F" w:rsidRDefault="00FE2A2B" w:rsidP="00867D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  <w:p w:rsidR="00FE2A2B" w:rsidRPr="00867D6F" w:rsidRDefault="00FE2A2B" w:rsidP="00867D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2A2B" w:rsidRPr="00867D6F" w:rsidRDefault="00FE2A2B" w:rsidP="00867D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05.12.2019</w:t>
            </w:r>
          </w:p>
          <w:p w:rsidR="00FE2A2B" w:rsidRPr="00867D6F" w:rsidRDefault="00FE2A2B" w:rsidP="00867D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  <w:p w:rsidR="00FE2A2B" w:rsidRPr="00867D6F" w:rsidRDefault="00FE2A2B" w:rsidP="00867D6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E2A2B" w:rsidRPr="00867D6F" w:rsidRDefault="00FE2A2B" w:rsidP="00B07F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Памятники на территории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A2B" w:rsidRPr="00867D6F" w:rsidRDefault="00FE2A2B" w:rsidP="008137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D6F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E2A2B" w:rsidRPr="00867D6F" w:rsidRDefault="00271F5C" w:rsidP="00B07F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FE2A2B"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права района</w:t>
            </w:r>
            <w:r w:rsidR="00B70C0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E2A2B" w:rsidRPr="00867D6F" w:rsidRDefault="00FE2A2B" w:rsidP="00B07F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 </w:t>
            </w:r>
            <w:r w:rsidR="00BB69A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70C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етеранов района, </w:t>
            </w: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ТЦСО</w:t>
            </w:r>
            <w:r w:rsidR="00B70C0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73C87" w:rsidRDefault="00FE2A2B" w:rsidP="00B07F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 палата района</w:t>
            </w:r>
            <w:r w:rsidR="00B70C0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73C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BB69A6">
              <w:rPr>
                <w:rFonts w:ascii="Times New Roman" w:hAnsi="Times New Roman"/>
                <w:color w:val="000000"/>
                <w:sz w:val="24"/>
                <w:szCs w:val="24"/>
              </w:rPr>
              <w:t>ГБУ</w:t>
            </w:r>
          </w:p>
          <w:p w:rsidR="00FE2A2B" w:rsidRPr="00867D6F" w:rsidRDefault="00B70C0E" w:rsidP="00B07F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="00FE2A2B"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Жилищник</w:t>
            </w:r>
            <w:proofErr w:type="spellEnd"/>
            <w:r w:rsidR="00FE2A2B"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  <w:r w:rsidR="00054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Текстильщики</w:t>
            </w:r>
            <w:r w:rsidR="00FE2A2B"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:rsidR="00FE2A2B" w:rsidRPr="00867D6F" w:rsidRDefault="00FE2A2B" w:rsidP="00867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7D6F" w:rsidRPr="00867D6F" w:rsidTr="00813704">
        <w:trPr>
          <w:trHeight w:val="1738"/>
        </w:trPr>
        <w:tc>
          <w:tcPr>
            <w:tcW w:w="675" w:type="dxa"/>
            <w:tcBorders>
              <w:bottom w:val="single" w:sz="4" w:space="0" w:color="auto"/>
            </w:tcBorders>
          </w:tcPr>
          <w:p w:rsidR="00FE2A2B" w:rsidRPr="00867D6F" w:rsidRDefault="00FE2A2B" w:rsidP="00867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D6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6157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574A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E2A2B" w:rsidRPr="00867D6F" w:rsidRDefault="00FE2A2B" w:rsidP="0005450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Митинг, посвященный </w:t>
            </w:r>
            <w:r w:rsidR="00852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78-й годовщине начала </w:t>
            </w:r>
            <w:r w:rsidR="0085252E" w:rsidRPr="004A7958">
              <w:rPr>
                <w:rFonts w:ascii="Times New Roman" w:hAnsi="Times New Roman"/>
                <w:sz w:val="24"/>
                <w:szCs w:val="24"/>
              </w:rPr>
              <w:t>контрнаступления советских войск против немецко-фашистских войск в битве под Москвой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E2A2B" w:rsidRPr="00867D6F" w:rsidRDefault="00FE2A2B" w:rsidP="00867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D6F">
              <w:rPr>
                <w:rFonts w:ascii="Times New Roman" w:hAnsi="Times New Roman"/>
                <w:bCs/>
                <w:sz w:val="24"/>
                <w:szCs w:val="24"/>
              </w:rPr>
              <w:t>05.12.2019</w:t>
            </w:r>
          </w:p>
          <w:p w:rsidR="00FE2A2B" w:rsidRPr="00867D6F" w:rsidRDefault="00FE2A2B" w:rsidP="00867D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D6F">
              <w:rPr>
                <w:rFonts w:ascii="Times New Roman" w:hAnsi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E2A2B" w:rsidRPr="00867D6F" w:rsidRDefault="00FE2A2B" w:rsidP="00B07F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Памятник "Пушка"</w:t>
            </w:r>
          </w:p>
          <w:p w:rsidR="00FE2A2B" w:rsidRPr="00867D6F" w:rsidRDefault="00FE2A2B" w:rsidP="00B07F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.Ю</w:t>
            </w:r>
            <w:proofErr w:type="gramEnd"/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Ленинцев, д.12</w:t>
            </w:r>
          </w:p>
          <w:p w:rsidR="00FE2A2B" w:rsidRPr="00867D6F" w:rsidRDefault="00FE2A2B" w:rsidP="00B07F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A2B" w:rsidRPr="00867D6F" w:rsidRDefault="00FE2A2B" w:rsidP="008137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D6F"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E2A2B" w:rsidRPr="00867D6F" w:rsidRDefault="00271F5C" w:rsidP="00B07F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FE2A2B"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права  района</w:t>
            </w:r>
            <w:r w:rsidR="00B70C0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E2A2B" w:rsidRPr="00867D6F" w:rsidRDefault="00FE2A2B" w:rsidP="00B07F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Совет ветеранов  района</w:t>
            </w:r>
            <w:r w:rsidR="00B70C0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ТЦСО</w:t>
            </w:r>
            <w:r w:rsidR="00B70C0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E2A2B" w:rsidRPr="00867D6F" w:rsidRDefault="00FE2A2B" w:rsidP="00B07F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 палата</w:t>
            </w:r>
            <w:r w:rsidR="00B70C0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E2A2B" w:rsidRPr="00867D6F" w:rsidRDefault="00FE2A2B" w:rsidP="00B07F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7D6F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Образовательные учреждения района</w:t>
            </w:r>
          </w:p>
        </w:tc>
      </w:tr>
    </w:tbl>
    <w:p w:rsidR="009B2EBD" w:rsidRDefault="009B2EBD" w:rsidP="00B21FBD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B21FBD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B21FBD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B21FBD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B21FBD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B21FBD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B21FBD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Pr="006549A0" w:rsidRDefault="006549A0" w:rsidP="00031F8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 w:rsidRPr="006549A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Южнопортовый</w:t>
      </w:r>
      <w:proofErr w:type="spellEnd"/>
    </w:p>
    <w:tbl>
      <w:tblPr>
        <w:tblStyle w:val="a8"/>
        <w:tblpPr w:leftFromText="180" w:rightFromText="180" w:vertAnchor="text" w:tblpX="-318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984"/>
        <w:gridCol w:w="3119"/>
        <w:gridCol w:w="1276"/>
        <w:gridCol w:w="2409"/>
      </w:tblGrid>
      <w:tr w:rsidR="00031F8F" w:rsidRPr="00867D6F" w:rsidTr="00AC264F">
        <w:trPr>
          <w:trHeight w:val="1103"/>
        </w:trPr>
        <w:tc>
          <w:tcPr>
            <w:tcW w:w="675" w:type="dxa"/>
            <w:tcBorders>
              <w:top w:val="single" w:sz="4" w:space="0" w:color="auto"/>
            </w:tcBorders>
          </w:tcPr>
          <w:p w:rsidR="00031F8F" w:rsidRDefault="00031F8F" w:rsidP="00B6157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6157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31F8F" w:rsidRPr="00FE3BB7" w:rsidRDefault="00031F8F" w:rsidP="00D2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B7">
              <w:rPr>
                <w:rFonts w:ascii="Times New Roman" w:hAnsi="Times New Roman"/>
                <w:sz w:val="24"/>
                <w:szCs w:val="24"/>
              </w:rPr>
              <w:t>Возложение цветов к памятникам, мемориальным доскам Героев Великой Отечественной войны 1941 – 1945 гг.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31F8F" w:rsidRPr="00FE3BB7" w:rsidRDefault="00031F8F" w:rsidP="00AC264F">
            <w:pPr>
              <w:ind w:left="-45" w:right="-70"/>
              <w:jc w:val="center"/>
              <w:rPr>
                <w:rFonts w:ascii="Times New Roman" w:hAnsi="Times New Roman"/>
              </w:rPr>
            </w:pPr>
            <w:r w:rsidRPr="00FE3BB7">
              <w:rPr>
                <w:rFonts w:ascii="Times New Roman" w:hAnsi="Times New Roman"/>
              </w:rPr>
              <w:t>05.12.2019</w:t>
            </w:r>
          </w:p>
          <w:p w:rsidR="00031F8F" w:rsidRPr="00FE3BB7" w:rsidRDefault="00031F8F" w:rsidP="00AC264F">
            <w:pPr>
              <w:ind w:left="-45" w:right="-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Pr="00FE3BB7">
              <w:rPr>
                <w:rFonts w:ascii="Times New Roman" w:hAnsi="Times New Roman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31F8F" w:rsidRPr="00FE3BB7" w:rsidRDefault="00437713" w:rsidP="00437713">
            <w:pPr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D6F">
              <w:rPr>
                <w:rFonts w:ascii="Times New Roman" w:hAnsi="Times New Roman"/>
                <w:sz w:val="24"/>
                <w:szCs w:val="24"/>
              </w:rPr>
              <w:t>Памятники на территории района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1F8F" w:rsidRPr="00FE3BB7" w:rsidRDefault="00031F8F" w:rsidP="00813704">
            <w:pPr>
              <w:ind w:left="-45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B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31F8F" w:rsidRPr="00FE3BB7" w:rsidRDefault="00031F8F" w:rsidP="00B07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B7">
              <w:rPr>
                <w:rFonts w:ascii="Times New Roman" w:hAnsi="Times New Roman"/>
                <w:sz w:val="24"/>
                <w:szCs w:val="24"/>
              </w:rPr>
              <w:t>Управа района</w:t>
            </w:r>
          </w:p>
        </w:tc>
      </w:tr>
      <w:tr w:rsidR="00031F8F" w:rsidRPr="00867D6F" w:rsidTr="00AC264F">
        <w:trPr>
          <w:trHeight w:val="1147"/>
        </w:trPr>
        <w:tc>
          <w:tcPr>
            <w:tcW w:w="675" w:type="dxa"/>
          </w:tcPr>
          <w:p w:rsidR="00031F8F" w:rsidRPr="00867D6F" w:rsidRDefault="00B6157E" w:rsidP="005121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031F8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:rsidR="00031F8F" w:rsidRPr="00FE3BB7" w:rsidRDefault="00031F8F" w:rsidP="00AA4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E3BB7">
              <w:rPr>
                <w:rFonts w:ascii="Times New Roman" w:hAnsi="Times New Roman"/>
                <w:sz w:val="24"/>
                <w:szCs w:val="24"/>
              </w:rPr>
              <w:t>разднично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E3BB7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E3BB7">
              <w:rPr>
                <w:rFonts w:ascii="Times New Roman" w:hAnsi="Times New Roman"/>
                <w:sz w:val="24"/>
                <w:szCs w:val="24"/>
              </w:rPr>
              <w:t>, посвященно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E3BB7">
              <w:rPr>
                <w:rFonts w:ascii="Times New Roman" w:hAnsi="Times New Roman"/>
                <w:sz w:val="24"/>
                <w:szCs w:val="24"/>
              </w:rPr>
              <w:t xml:space="preserve"> празднованию 78-й годовщины начала контрнаступления советских войск против немецко-фашис</w:t>
            </w:r>
            <w:r>
              <w:rPr>
                <w:rFonts w:ascii="Times New Roman" w:hAnsi="Times New Roman"/>
                <w:sz w:val="24"/>
                <w:szCs w:val="24"/>
              </w:rPr>
              <w:t>тских войск в битве под Москвой</w:t>
            </w:r>
          </w:p>
        </w:tc>
        <w:tc>
          <w:tcPr>
            <w:tcW w:w="1984" w:type="dxa"/>
          </w:tcPr>
          <w:p w:rsidR="00031F8F" w:rsidRPr="00FE3BB7" w:rsidRDefault="00031F8F" w:rsidP="00AC264F">
            <w:pPr>
              <w:ind w:left="-45" w:right="-70"/>
              <w:jc w:val="center"/>
              <w:rPr>
                <w:rFonts w:ascii="Times New Roman" w:hAnsi="Times New Roman"/>
              </w:rPr>
            </w:pPr>
            <w:r w:rsidRPr="00FE3BB7">
              <w:rPr>
                <w:rFonts w:ascii="Times New Roman" w:hAnsi="Times New Roman"/>
              </w:rPr>
              <w:t>10.12.2019</w:t>
            </w:r>
          </w:p>
          <w:p w:rsidR="00031F8F" w:rsidRPr="00FE3BB7" w:rsidRDefault="00031F8F" w:rsidP="00AC264F">
            <w:pPr>
              <w:ind w:left="-45" w:right="-70"/>
              <w:jc w:val="center"/>
              <w:rPr>
                <w:rFonts w:ascii="Times New Roman" w:hAnsi="Times New Roman"/>
              </w:rPr>
            </w:pPr>
            <w:r w:rsidRPr="00FE3BB7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FE3BB7">
              <w:rPr>
                <w:rFonts w:ascii="Times New Roman" w:hAnsi="Times New Roman"/>
              </w:rPr>
              <w:t>00</w:t>
            </w:r>
          </w:p>
        </w:tc>
        <w:tc>
          <w:tcPr>
            <w:tcW w:w="3119" w:type="dxa"/>
            <w:vAlign w:val="center"/>
          </w:tcPr>
          <w:p w:rsidR="00031F8F" w:rsidRPr="00FE3BB7" w:rsidRDefault="00031F8F" w:rsidP="00B07F2B">
            <w:pPr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B7">
              <w:rPr>
                <w:rFonts w:ascii="Times New Roman" w:hAnsi="Times New Roman"/>
                <w:sz w:val="24"/>
                <w:szCs w:val="24"/>
              </w:rPr>
              <w:t xml:space="preserve">ГБОУ «Школа № 2129 имени Героя Советского Союза П.И. Романова» </w:t>
            </w:r>
            <w:r w:rsidR="0005450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437713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FE3BB7">
              <w:rPr>
                <w:rFonts w:ascii="Times New Roman" w:hAnsi="Times New Roman"/>
                <w:sz w:val="24"/>
                <w:szCs w:val="24"/>
              </w:rPr>
              <w:t>5-я Кожуховская, д.15</w:t>
            </w:r>
          </w:p>
        </w:tc>
        <w:tc>
          <w:tcPr>
            <w:tcW w:w="1276" w:type="dxa"/>
          </w:tcPr>
          <w:p w:rsidR="00031F8F" w:rsidRPr="00FE3BB7" w:rsidRDefault="00031F8F" w:rsidP="00813704">
            <w:pPr>
              <w:ind w:left="-45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B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  <w:vAlign w:val="center"/>
          </w:tcPr>
          <w:p w:rsidR="00031F8F" w:rsidRDefault="00031F8F" w:rsidP="00B07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B7">
              <w:rPr>
                <w:rFonts w:ascii="Times New Roman" w:hAnsi="Times New Roman"/>
                <w:sz w:val="24"/>
                <w:szCs w:val="24"/>
              </w:rPr>
              <w:t>Управа района</w:t>
            </w:r>
          </w:p>
          <w:p w:rsidR="00031F8F" w:rsidRPr="00FE3BB7" w:rsidRDefault="00031F8F" w:rsidP="00B07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B7">
              <w:rPr>
                <w:rFonts w:ascii="Times New Roman" w:hAnsi="Times New Roman"/>
                <w:sz w:val="24"/>
                <w:szCs w:val="24"/>
              </w:rPr>
              <w:t>Совета депутатов</w:t>
            </w:r>
          </w:p>
          <w:p w:rsidR="00031F8F" w:rsidRPr="00FE3BB7" w:rsidRDefault="00031F8F" w:rsidP="00B07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B7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</w:tr>
      <w:tr w:rsidR="00031F8F" w:rsidRPr="00867D6F" w:rsidTr="00AC264F">
        <w:trPr>
          <w:trHeight w:val="840"/>
        </w:trPr>
        <w:tc>
          <w:tcPr>
            <w:tcW w:w="675" w:type="dxa"/>
            <w:vAlign w:val="center"/>
          </w:tcPr>
          <w:p w:rsidR="00031F8F" w:rsidRPr="00306F7F" w:rsidRDefault="0085252E" w:rsidP="00852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00B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:rsidR="00031F8F" w:rsidRPr="00306F7F" w:rsidRDefault="00031F8F" w:rsidP="00AA4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06F7F">
              <w:rPr>
                <w:rFonts w:ascii="Times New Roman" w:hAnsi="Times New Roman"/>
                <w:sz w:val="24"/>
                <w:szCs w:val="24"/>
              </w:rPr>
              <w:t>разднично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06F7F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06F7F">
              <w:rPr>
                <w:rFonts w:ascii="Times New Roman" w:hAnsi="Times New Roman"/>
                <w:sz w:val="24"/>
                <w:szCs w:val="24"/>
              </w:rPr>
              <w:t>, посвященно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06F7F">
              <w:rPr>
                <w:rFonts w:ascii="Times New Roman" w:hAnsi="Times New Roman"/>
                <w:sz w:val="24"/>
                <w:szCs w:val="24"/>
              </w:rPr>
              <w:t xml:space="preserve"> празднованию Дня Героев Отечества для ветеранов </w:t>
            </w:r>
            <w:proofErr w:type="spellStart"/>
            <w:r w:rsidRPr="00306F7F">
              <w:rPr>
                <w:rFonts w:ascii="Times New Roman" w:hAnsi="Times New Roman"/>
                <w:sz w:val="24"/>
                <w:szCs w:val="24"/>
              </w:rPr>
              <w:t>Южнопортового</w:t>
            </w:r>
            <w:proofErr w:type="spellEnd"/>
            <w:r w:rsidRPr="00306F7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</w:tcPr>
          <w:p w:rsidR="00031F8F" w:rsidRPr="00306F7F" w:rsidRDefault="00031F8F" w:rsidP="00AC264F">
            <w:pPr>
              <w:ind w:left="-45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7F">
              <w:rPr>
                <w:rFonts w:ascii="Times New Roman" w:hAnsi="Times New Roman"/>
                <w:sz w:val="24"/>
                <w:szCs w:val="24"/>
              </w:rPr>
              <w:t>12.12.2019</w:t>
            </w:r>
          </w:p>
          <w:p w:rsidR="00031F8F" w:rsidRPr="00306F7F" w:rsidRDefault="00031F8F" w:rsidP="00AC264F">
            <w:pPr>
              <w:ind w:left="-45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7F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3119" w:type="dxa"/>
            <w:vAlign w:val="center"/>
          </w:tcPr>
          <w:p w:rsidR="00031F8F" w:rsidRPr="00306F7F" w:rsidRDefault="00031F8F" w:rsidP="00B07F2B">
            <w:pPr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7F">
              <w:rPr>
                <w:rFonts w:ascii="Times New Roman" w:hAnsi="Times New Roman"/>
                <w:sz w:val="24"/>
                <w:szCs w:val="24"/>
              </w:rPr>
              <w:t xml:space="preserve">ГБОУ «Школа № 2129 имени Героя Советского Союза П.И. Романова» </w:t>
            </w:r>
            <w:r w:rsidR="0005450F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37713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306F7F">
              <w:rPr>
                <w:rFonts w:ascii="Times New Roman" w:hAnsi="Times New Roman"/>
                <w:sz w:val="24"/>
                <w:szCs w:val="24"/>
              </w:rPr>
              <w:t>6-я Кожуховская, д.8</w:t>
            </w:r>
          </w:p>
        </w:tc>
        <w:tc>
          <w:tcPr>
            <w:tcW w:w="1276" w:type="dxa"/>
          </w:tcPr>
          <w:p w:rsidR="00031F8F" w:rsidRPr="00306F7F" w:rsidRDefault="00031F8F" w:rsidP="00813704">
            <w:pPr>
              <w:ind w:left="-45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7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</w:tcPr>
          <w:p w:rsidR="00031F8F" w:rsidRPr="00306F7F" w:rsidRDefault="00031F8F" w:rsidP="00B07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F7F">
              <w:rPr>
                <w:rFonts w:ascii="Times New Roman" w:hAnsi="Times New Roman"/>
                <w:sz w:val="24"/>
                <w:szCs w:val="24"/>
              </w:rPr>
              <w:t>Управа района</w:t>
            </w:r>
          </w:p>
        </w:tc>
      </w:tr>
    </w:tbl>
    <w:p w:rsidR="00031F8F" w:rsidRPr="00B21FBD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031F8F" w:rsidRDefault="00031F8F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AA43E3" w:rsidRDefault="00AA43E3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AA43E3" w:rsidRDefault="00AA43E3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:rsidR="00AA43E3" w:rsidRDefault="00AA43E3" w:rsidP="00031F8F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sectPr w:rsidR="00AA43E3" w:rsidSect="00AA43E3">
      <w:headerReference w:type="default" r:id="rId9"/>
      <w:pgSz w:w="16838" w:h="11906" w:orient="landscape"/>
      <w:pgMar w:top="709" w:right="820" w:bottom="851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B4" w:rsidRDefault="008A46B4" w:rsidP="009B2EBD">
      <w:pPr>
        <w:spacing w:after="0" w:line="240" w:lineRule="auto"/>
      </w:pPr>
      <w:r>
        <w:separator/>
      </w:r>
    </w:p>
  </w:endnote>
  <w:endnote w:type="continuationSeparator" w:id="0">
    <w:p w:rsidR="008A46B4" w:rsidRDefault="008A46B4" w:rsidP="009B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B4" w:rsidRDefault="008A46B4" w:rsidP="009B2EBD">
      <w:pPr>
        <w:spacing w:after="0" w:line="240" w:lineRule="auto"/>
      </w:pPr>
      <w:r>
        <w:separator/>
      </w:r>
    </w:p>
  </w:footnote>
  <w:footnote w:type="continuationSeparator" w:id="0">
    <w:p w:rsidR="008A46B4" w:rsidRDefault="008A46B4" w:rsidP="009B2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50722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A43E3" w:rsidRPr="006549A0" w:rsidRDefault="00AA43E3">
        <w:pPr>
          <w:pStyle w:val="ab"/>
          <w:jc w:val="center"/>
          <w:rPr>
            <w:rFonts w:ascii="Times New Roman" w:hAnsi="Times New Roman"/>
          </w:rPr>
        </w:pPr>
        <w:r w:rsidRPr="006549A0">
          <w:rPr>
            <w:rFonts w:ascii="Times New Roman" w:hAnsi="Times New Roman"/>
          </w:rPr>
          <w:fldChar w:fldCharType="begin"/>
        </w:r>
        <w:r w:rsidRPr="006549A0">
          <w:rPr>
            <w:rFonts w:ascii="Times New Roman" w:hAnsi="Times New Roman"/>
          </w:rPr>
          <w:instrText>PAGE   \* MERGEFORMAT</w:instrText>
        </w:r>
        <w:r w:rsidRPr="006549A0">
          <w:rPr>
            <w:rFonts w:ascii="Times New Roman" w:hAnsi="Times New Roman"/>
          </w:rPr>
          <w:fldChar w:fldCharType="separate"/>
        </w:r>
        <w:r w:rsidR="00F72573">
          <w:rPr>
            <w:rFonts w:ascii="Times New Roman" w:hAnsi="Times New Roman"/>
            <w:noProof/>
          </w:rPr>
          <w:t>2</w:t>
        </w:r>
        <w:r w:rsidRPr="006549A0">
          <w:rPr>
            <w:rFonts w:ascii="Times New Roman" w:hAnsi="Times New Roman"/>
          </w:rPr>
          <w:fldChar w:fldCharType="end"/>
        </w:r>
      </w:p>
    </w:sdtContent>
  </w:sdt>
  <w:p w:rsidR="009B2EBD" w:rsidRDefault="009B2EB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8BA"/>
    <w:multiLevelType w:val="hybridMultilevel"/>
    <w:tmpl w:val="892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021EE9"/>
    <w:multiLevelType w:val="hybridMultilevel"/>
    <w:tmpl w:val="C8C23358"/>
    <w:lvl w:ilvl="0" w:tplc="4BB24A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F75002"/>
    <w:multiLevelType w:val="hybridMultilevel"/>
    <w:tmpl w:val="36FCCB3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76"/>
    <w:rsid w:val="00002129"/>
    <w:rsid w:val="00002305"/>
    <w:rsid w:val="00002B41"/>
    <w:rsid w:val="000042A4"/>
    <w:rsid w:val="00004A27"/>
    <w:rsid w:val="00004FC7"/>
    <w:rsid w:val="00006D27"/>
    <w:rsid w:val="00010D3A"/>
    <w:rsid w:val="00011B76"/>
    <w:rsid w:val="00015E2A"/>
    <w:rsid w:val="0001696E"/>
    <w:rsid w:val="00016ECE"/>
    <w:rsid w:val="00017A60"/>
    <w:rsid w:val="0002026D"/>
    <w:rsid w:val="00021796"/>
    <w:rsid w:val="00021803"/>
    <w:rsid w:val="00022D40"/>
    <w:rsid w:val="00023480"/>
    <w:rsid w:val="000235A5"/>
    <w:rsid w:val="00025173"/>
    <w:rsid w:val="000252E6"/>
    <w:rsid w:val="000261FB"/>
    <w:rsid w:val="00026939"/>
    <w:rsid w:val="00027AD2"/>
    <w:rsid w:val="00027DDE"/>
    <w:rsid w:val="00031E93"/>
    <w:rsid w:val="00031F8F"/>
    <w:rsid w:val="00033D4A"/>
    <w:rsid w:val="000355F1"/>
    <w:rsid w:val="00035E67"/>
    <w:rsid w:val="00036F3C"/>
    <w:rsid w:val="00037B88"/>
    <w:rsid w:val="00040231"/>
    <w:rsid w:val="00040D2E"/>
    <w:rsid w:val="00041860"/>
    <w:rsid w:val="00041FD9"/>
    <w:rsid w:val="00042DCA"/>
    <w:rsid w:val="00045221"/>
    <w:rsid w:val="00046FA2"/>
    <w:rsid w:val="00050B3D"/>
    <w:rsid w:val="00050FFE"/>
    <w:rsid w:val="000533A8"/>
    <w:rsid w:val="00053DA5"/>
    <w:rsid w:val="00053E22"/>
    <w:rsid w:val="00054110"/>
    <w:rsid w:val="0005450F"/>
    <w:rsid w:val="00060C90"/>
    <w:rsid w:val="00060DA6"/>
    <w:rsid w:val="0006189B"/>
    <w:rsid w:val="00061DED"/>
    <w:rsid w:val="000632CC"/>
    <w:rsid w:val="00066DC1"/>
    <w:rsid w:val="00066F6E"/>
    <w:rsid w:val="000711A5"/>
    <w:rsid w:val="0007243A"/>
    <w:rsid w:val="00072738"/>
    <w:rsid w:val="000749B4"/>
    <w:rsid w:val="00075EE7"/>
    <w:rsid w:val="00080233"/>
    <w:rsid w:val="00080999"/>
    <w:rsid w:val="00080A71"/>
    <w:rsid w:val="00080F08"/>
    <w:rsid w:val="0008287F"/>
    <w:rsid w:val="000830CA"/>
    <w:rsid w:val="000835D1"/>
    <w:rsid w:val="00084F61"/>
    <w:rsid w:val="00085619"/>
    <w:rsid w:val="000909B4"/>
    <w:rsid w:val="000953B9"/>
    <w:rsid w:val="000A35CC"/>
    <w:rsid w:val="000A58CA"/>
    <w:rsid w:val="000A5BBA"/>
    <w:rsid w:val="000A77D0"/>
    <w:rsid w:val="000B0620"/>
    <w:rsid w:val="000B1873"/>
    <w:rsid w:val="000B2C16"/>
    <w:rsid w:val="000B63B8"/>
    <w:rsid w:val="000B7D3B"/>
    <w:rsid w:val="000B7EFD"/>
    <w:rsid w:val="000C0123"/>
    <w:rsid w:val="000C2958"/>
    <w:rsid w:val="000C33B7"/>
    <w:rsid w:val="000C45C1"/>
    <w:rsid w:val="000C5B2E"/>
    <w:rsid w:val="000C7255"/>
    <w:rsid w:val="000C7A77"/>
    <w:rsid w:val="000D177C"/>
    <w:rsid w:val="000D1A73"/>
    <w:rsid w:val="000D1DF1"/>
    <w:rsid w:val="000D2A72"/>
    <w:rsid w:val="000D346E"/>
    <w:rsid w:val="000D4F21"/>
    <w:rsid w:val="000D5295"/>
    <w:rsid w:val="000E098A"/>
    <w:rsid w:val="000E0DF5"/>
    <w:rsid w:val="000E1F39"/>
    <w:rsid w:val="000E2BBF"/>
    <w:rsid w:val="000E38B3"/>
    <w:rsid w:val="000E7B21"/>
    <w:rsid w:val="000E7CDE"/>
    <w:rsid w:val="000F0B8D"/>
    <w:rsid w:val="000F0C25"/>
    <w:rsid w:val="000F1B46"/>
    <w:rsid w:val="000F2D1E"/>
    <w:rsid w:val="000F3095"/>
    <w:rsid w:val="000F4416"/>
    <w:rsid w:val="00101E48"/>
    <w:rsid w:val="0010393B"/>
    <w:rsid w:val="00104045"/>
    <w:rsid w:val="001041DF"/>
    <w:rsid w:val="001043F9"/>
    <w:rsid w:val="00104881"/>
    <w:rsid w:val="00104DAA"/>
    <w:rsid w:val="001062E3"/>
    <w:rsid w:val="00106F7C"/>
    <w:rsid w:val="00110477"/>
    <w:rsid w:val="001107CF"/>
    <w:rsid w:val="00110D6B"/>
    <w:rsid w:val="001128AB"/>
    <w:rsid w:val="001135E8"/>
    <w:rsid w:val="0011463B"/>
    <w:rsid w:val="001146B7"/>
    <w:rsid w:val="00115170"/>
    <w:rsid w:val="001161B8"/>
    <w:rsid w:val="001162E1"/>
    <w:rsid w:val="001165AD"/>
    <w:rsid w:val="00117484"/>
    <w:rsid w:val="001178C4"/>
    <w:rsid w:val="0012175A"/>
    <w:rsid w:val="00123CF6"/>
    <w:rsid w:val="00123EA1"/>
    <w:rsid w:val="0012424A"/>
    <w:rsid w:val="00127DB6"/>
    <w:rsid w:val="001314EB"/>
    <w:rsid w:val="00131735"/>
    <w:rsid w:val="001319A2"/>
    <w:rsid w:val="00131F1B"/>
    <w:rsid w:val="0013223F"/>
    <w:rsid w:val="00132AF7"/>
    <w:rsid w:val="001331AE"/>
    <w:rsid w:val="00134344"/>
    <w:rsid w:val="001355E4"/>
    <w:rsid w:val="001376C9"/>
    <w:rsid w:val="001378DA"/>
    <w:rsid w:val="00137B2A"/>
    <w:rsid w:val="0014097F"/>
    <w:rsid w:val="00141A29"/>
    <w:rsid w:val="0014534A"/>
    <w:rsid w:val="00146818"/>
    <w:rsid w:val="00146CFD"/>
    <w:rsid w:val="001478AD"/>
    <w:rsid w:val="00151228"/>
    <w:rsid w:val="00152236"/>
    <w:rsid w:val="00153FB0"/>
    <w:rsid w:val="001552D5"/>
    <w:rsid w:val="001566CF"/>
    <w:rsid w:val="00156F66"/>
    <w:rsid w:val="00160C4D"/>
    <w:rsid w:val="00161C18"/>
    <w:rsid w:val="00161DE2"/>
    <w:rsid w:val="0016266D"/>
    <w:rsid w:val="0016333D"/>
    <w:rsid w:val="001660ED"/>
    <w:rsid w:val="001672C1"/>
    <w:rsid w:val="00167EE5"/>
    <w:rsid w:val="00170200"/>
    <w:rsid w:val="00171A92"/>
    <w:rsid w:val="00171E6A"/>
    <w:rsid w:val="00174765"/>
    <w:rsid w:val="001750ED"/>
    <w:rsid w:val="00176166"/>
    <w:rsid w:val="001774FF"/>
    <w:rsid w:val="001823EA"/>
    <w:rsid w:val="0018240E"/>
    <w:rsid w:val="001830AF"/>
    <w:rsid w:val="001835D8"/>
    <w:rsid w:val="00183AF0"/>
    <w:rsid w:val="0018596A"/>
    <w:rsid w:val="001860F7"/>
    <w:rsid w:val="00186A7F"/>
    <w:rsid w:val="0018764D"/>
    <w:rsid w:val="00192341"/>
    <w:rsid w:val="0019669F"/>
    <w:rsid w:val="00197CC5"/>
    <w:rsid w:val="001A0537"/>
    <w:rsid w:val="001A0A13"/>
    <w:rsid w:val="001A2BEB"/>
    <w:rsid w:val="001A5246"/>
    <w:rsid w:val="001A58B1"/>
    <w:rsid w:val="001A7DD1"/>
    <w:rsid w:val="001B0997"/>
    <w:rsid w:val="001B0B4F"/>
    <w:rsid w:val="001B195C"/>
    <w:rsid w:val="001B19B2"/>
    <w:rsid w:val="001B209A"/>
    <w:rsid w:val="001B2D36"/>
    <w:rsid w:val="001B419D"/>
    <w:rsid w:val="001B441D"/>
    <w:rsid w:val="001B54B2"/>
    <w:rsid w:val="001B67D6"/>
    <w:rsid w:val="001C445C"/>
    <w:rsid w:val="001C50F6"/>
    <w:rsid w:val="001C5B4A"/>
    <w:rsid w:val="001D0291"/>
    <w:rsid w:val="001D04C8"/>
    <w:rsid w:val="001D087F"/>
    <w:rsid w:val="001D0E45"/>
    <w:rsid w:val="001D1E1F"/>
    <w:rsid w:val="001D3196"/>
    <w:rsid w:val="001D426A"/>
    <w:rsid w:val="001D5D59"/>
    <w:rsid w:val="001D6FC0"/>
    <w:rsid w:val="001D7F98"/>
    <w:rsid w:val="001E1154"/>
    <w:rsid w:val="001E202B"/>
    <w:rsid w:val="001E4A93"/>
    <w:rsid w:val="001E4D19"/>
    <w:rsid w:val="001E50D4"/>
    <w:rsid w:val="001E6214"/>
    <w:rsid w:val="001E6AAA"/>
    <w:rsid w:val="001F25D0"/>
    <w:rsid w:val="001F45EE"/>
    <w:rsid w:val="001F484A"/>
    <w:rsid w:val="001F5B83"/>
    <w:rsid w:val="001F6ADC"/>
    <w:rsid w:val="00201CF8"/>
    <w:rsid w:val="00201ED2"/>
    <w:rsid w:val="00205AE7"/>
    <w:rsid w:val="0020678F"/>
    <w:rsid w:val="002067FE"/>
    <w:rsid w:val="00207499"/>
    <w:rsid w:val="00207C00"/>
    <w:rsid w:val="00207C42"/>
    <w:rsid w:val="00213B29"/>
    <w:rsid w:val="00213D74"/>
    <w:rsid w:val="002165A6"/>
    <w:rsid w:val="00216D02"/>
    <w:rsid w:val="00220A0A"/>
    <w:rsid w:val="00222336"/>
    <w:rsid w:val="002228EF"/>
    <w:rsid w:val="00222DF3"/>
    <w:rsid w:val="00223185"/>
    <w:rsid w:val="00223390"/>
    <w:rsid w:val="002247F5"/>
    <w:rsid w:val="00224F6E"/>
    <w:rsid w:val="00226E2F"/>
    <w:rsid w:val="00230FFE"/>
    <w:rsid w:val="00231582"/>
    <w:rsid w:val="002319C9"/>
    <w:rsid w:val="002321F2"/>
    <w:rsid w:val="00233878"/>
    <w:rsid w:val="00233EAF"/>
    <w:rsid w:val="00235940"/>
    <w:rsid w:val="0023647B"/>
    <w:rsid w:val="00240154"/>
    <w:rsid w:val="00240349"/>
    <w:rsid w:val="00240920"/>
    <w:rsid w:val="002412BC"/>
    <w:rsid w:val="002430AA"/>
    <w:rsid w:val="00243EDB"/>
    <w:rsid w:val="002453E5"/>
    <w:rsid w:val="00245A06"/>
    <w:rsid w:val="00253F4C"/>
    <w:rsid w:val="00254A7F"/>
    <w:rsid w:val="00254DE4"/>
    <w:rsid w:val="002550C9"/>
    <w:rsid w:val="00255588"/>
    <w:rsid w:val="00256FBB"/>
    <w:rsid w:val="00261CC4"/>
    <w:rsid w:val="002624DE"/>
    <w:rsid w:val="00270480"/>
    <w:rsid w:val="0027107A"/>
    <w:rsid w:val="002719EB"/>
    <w:rsid w:val="00271F5C"/>
    <w:rsid w:val="002732BD"/>
    <w:rsid w:val="00275872"/>
    <w:rsid w:val="0027685D"/>
    <w:rsid w:val="00277B85"/>
    <w:rsid w:val="00282962"/>
    <w:rsid w:val="00282FF3"/>
    <w:rsid w:val="00283134"/>
    <w:rsid w:val="002837AB"/>
    <w:rsid w:val="00283B55"/>
    <w:rsid w:val="00283B77"/>
    <w:rsid w:val="002843C6"/>
    <w:rsid w:val="00285CD0"/>
    <w:rsid w:val="00285D56"/>
    <w:rsid w:val="0028677C"/>
    <w:rsid w:val="002875EF"/>
    <w:rsid w:val="0029021C"/>
    <w:rsid w:val="00292B49"/>
    <w:rsid w:val="00294133"/>
    <w:rsid w:val="0029678C"/>
    <w:rsid w:val="002967C6"/>
    <w:rsid w:val="002A1D40"/>
    <w:rsid w:val="002A42DD"/>
    <w:rsid w:val="002A5CD5"/>
    <w:rsid w:val="002A5DAE"/>
    <w:rsid w:val="002A743F"/>
    <w:rsid w:val="002A7BAC"/>
    <w:rsid w:val="002A7EAE"/>
    <w:rsid w:val="002B0CB4"/>
    <w:rsid w:val="002B1A46"/>
    <w:rsid w:val="002B26C6"/>
    <w:rsid w:val="002B5711"/>
    <w:rsid w:val="002B5A8B"/>
    <w:rsid w:val="002C3460"/>
    <w:rsid w:val="002C3B1D"/>
    <w:rsid w:val="002C3DFF"/>
    <w:rsid w:val="002C568E"/>
    <w:rsid w:val="002C7061"/>
    <w:rsid w:val="002D016F"/>
    <w:rsid w:val="002D3770"/>
    <w:rsid w:val="002D4FD8"/>
    <w:rsid w:val="002D5C92"/>
    <w:rsid w:val="002D61D1"/>
    <w:rsid w:val="002D64DF"/>
    <w:rsid w:val="002D6FC5"/>
    <w:rsid w:val="002D70FF"/>
    <w:rsid w:val="002D77D6"/>
    <w:rsid w:val="002E04E1"/>
    <w:rsid w:val="002E083D"/>
    <w:rsid w:val="002E1347"/>
    <w:rsid w:val="002E3514"/>
    <w:rsid w:val="002E3ED3"/>
    <w:rsid w:val="002E45E6"/>
    <w:rsid w:val="002E5BE4"/>
    <w:rsid w:val="002E7C3A"/>
    <w:rsid w:val="002F06BB"/>
    <w:rsid w:val="002F0BD5"/>
    <w:rsid w:val="002F2470"/>
    <w:rsid w:val="002F3865"/>
    <w:rsid w:val="002F38AD"/>
    <w:rsid w:val="002F436A"/>
    <w:rsid w:val="002F5BD1"/>
    <w:rsid w:val="002F7050"/>
    <w:rsid w:val="002F74BA"/>
    <w:rsid w:val="002F7956"/>
    <w:rsid w:val="003017F9"/>
    <w:rsid w:val="0030227E"/>
    <w:rsid w:val="00303024"/>
    <w:rsid w:val="00304818"/>
    <w:rsid w:val="003062D7"/>
    <w:rsid w:val="00306F7F"/>
    <w:rsid w:val="00310429"/>
    <w:rsid w:val="00310A54"/>
    <w:rsid w:val="003120A0"/>
    <w:rsid w:val="00312B32"/>
    <w:rsid w:val="00313B53"/>
    <w:rsid w:val="003140B5"/>
    <w:rsid w:val="0031437D"/>
    <w:rsid w:val="00315D6B"/>
    <w:rsid w:val="00316DE3"/>
    <w:rsid w:val="00317972"/>
    <w:rsid w:val="00317D18"/>
    <w:rsid w:val="00317ECD"/>
    <w:rsid w:val="00324104"/>
    <w:rsid w:val="003241A3"/>
    <w:rsid w:val="0032510C"/>
    <w:rsid w:val="0032619A"/>
    <w:rsid w:val="00327614"/>
    <w:rsid w:val="00331E7B"/>
    <w:rsid w:val="003325C7"/>
    <w:rsid w:val="00332AC5"/>
    <w:rsid w:val="0033342B"/>
    <w:rsid w:val="003340B3"/>
    <w:rsid w:val="00340211"/>
    <w:rsid w:val="0034041B"/>
    <w:rsid w:val="00341CE2"/>
    <w:rsid w:val="00342A10"/>
    <w:rsid w:val="00342B9C"/>
    <w:rsid w:val="003436B2"/>
    <w:rsid w:val="00347192"/>
    <w:rsid w:val="00350DF9"/>
    <w:rsid w:val="00351424"/>
    <w:rsid w:val="00352BD2"/>
    <w:rsid w:val="00352F19"/>
    <w:rsid w:val="00353315"/>
    <w:rsid w:val="0035357F"/>
    <w:rsid w:val="003549A5"/>
    <w:rsid w:val="0035586F"/>
    <w:rsid w:val="003571F9"/>
    <w:rsid w:val="003574A3"/>
    <w:rsid w:val="003622E7"/>
    <w:rsid w:val="0036300E"/>
    <w:rsid w:val="0036336F"/>
    <w:rsid w:val="003669DF"/>
    <w:rsid w:val="00367032"/>
    <w:rsid w:val="00367367"/>
    <w:rsid w:val="003709FB"/>
    <w:rsid w:val="0037269B"/>
    <w:rsid w:val="003726C6"/>
    <w:rsid w:val="0037425C"/>
    <w:rsid w:val="00374551"/>
    <w:rsid w:val="00375EDE"/>
    <w:rsid w:val="00376A81"/>
    <w:rsid w:val="00381C63"/>
    <w:rsid w:val="00383480"/>
    <w:rsid w:val="00383AD5"/>
    <w:rsid w:val="00385E8B"/>
    <w:rsid w:val="00386686"/>
    <w:rsid w:val="00390B7A"/>
    <w:rsid w:val="003913B2"/>
    <w:rsid w:val="00391436"/>
    <w:rsid w:val="00392923"/>
    <w:rsid w:val="00393E36"/>
    <w:rsid w:val="00393EE7"/>
    <w:rsid w:val="00397BF9"/>
    <w:rsid w:val="003A0191"/>
    <w:rsid w:val="003A108E"/>
    <w:rsid w:val="003A1228"/>
    <w:rsid w:val="003A5695"/>
    <w:rsid w:val="003A6BBB"/>
    <w:rsid w:val="003B1ED4"/>
    <w:rsid w:val="003B2069"/>
    <w:rsid w:val="003B36B7"/>
    <w:rsid w:val="003B462B"/>
    <w:rsid w:val="003B5F65"/>
    <w:rsid w:val="003B6457"/>
    <w:rsid w:val="003B7087"/>
    <w:rsid w:val="003C013A"/>
    <w:rsid w:val="003C076C"/>
    <w:rsid w:val="003C0DF5"/>
    <w:rsid w:val="003C1144"/>
    <w:rsid w:val="003C1192"/>
    <w:rsid w:val="003C2FC0"/>
    <w:rsid w:val="003C2FE3"/>
    <w:rsid w:val="003C40F1"/>
    <w:rsid w:val="003C6C07"/>
    <w:rsid w:val="003C6FC8"/>
    <w:rsid w:val="003C70F9"/>
    <w:rsid w:val="003D148E"/>
    <w:rsid w:val="003D1B9B"/>
    <w:rsid w:val="003D41CE"/>
    <w:rsid w:val="003D7E51"/>
    <w:rsid w:val="003E16F0"/>
    <w:rsid w:val="003E290A"/>
    <w:rsid w:val="003E2F43"/>
    <w:rsid w:val="003E3577"/>
    <w:rsid w:val="003E4009"/>
    <w:rsid w:val="003E56A8"/>
    <w:rsid w:val="003E670B"/>
    <w:rsid w:val="003E6784"/>
    <w:rsid w:val="003E6932"/>
    <w:rsid w:val="003E753B"/>
    <w:rsid w:val="003F0EF7"/>
    <w:rsid w:val="003F15ED"/>
    <w:rsid w:val="003F207A"/>
    <w:rsid w:val="003F3562"/>
    <w:rsid w:val="003F3B24"/>
    <w:rsid w:val="003F47C1"/>
    <w:rsid w:val="003F4B72"/>
    <w:rsid w:val="003F6366"/>
    <w:rsid w:val="003F71FD"/>
    <w:rsid w:val="003F7D32"/>
    <w:rsid w:val="004002CF"/>
    <w:rsid w:val="00401280"/>
    <w:rsid w:val="004038E4"/>
    <w:rsid w:val="00403E68"/>
    <w:rsid w:val="004054C2"/>
    <w:rsid w:val="0040570C"/>
    <w:rsid w:val="00405AAB"/>
    <w:rsid w:val="004062BC"/>
    <w:rsid w:val="0040639E"/>
    <w:rsid w:val="0040755B"/>
    <w:rsid w:val="00410C98"/>
    <w:rsid w:val="004133A1"/>
    <w:rsid w:val="004155F0"/>
    <w:rsid w:val="00415C39"/>
    <w:rsid w:val="00416B1A"/>
    <w:rsid w:val="00416F41"/>
    <w:rsid w:val="00422238"/>
    <w:rsid w:val="004227D3"/>
    <w:rsid w:val="00424CBE"/>
    <w:rsid w:val="00427689"/>
    <w:rsid w:val="0043071C"/>
    <w:rsid w:val="004309D7"/>
    <w:rsid w:val="00432CD9"/>
    <w:rsid w:val="00436356"/>
    <w:rsid w:val="00437021"/>
    <w:rsid w:val="00437713"/>
    <w:rsid w:val="00440DB5"/>
    <w:rsid w:val="004420AB"/>
    <w:rsid w:val="00442FEB"/>
    <w:rsid w:val="004450FE"/>
    <w:rsid w:val="004457F4"/>
    <w:rsid w:val="00446140"/>
    <w:rsid w:val="0044700B"/>
    <w:rsid w:val="0045085E"/>
    <w:rsid w:val="00452700"/>
    <w:rsid w:val="00453F82"/>
    <w:rsid w:val="0045417F"/>
    <w:rsid w:val="004546E0"/>
    <w:rsid w:val="00455D61"/>
    <w:rsid w:val="0045657A"/>
    <w:rsid w:val="00456718"/>
    <w:rsid w:val="00457D58"/>
    <w:rsid w:val="00460CA6"/>
    <w:rsid w:val="00461F74"/>
    <w:rsid w:val="00462903"/>
    <w:rsid w:val="0046397A"/>
    <w:rsid w:val="00464734"/>
    <w:rsid w:val="00464ACE"/>
    <w:rsid w:val="00465D72"/>
    <w:rsid w:val="00467D70"/>
    <w:rsid w:val="00471D0F"/>
    <w:rsid w:val="00475BA4"/>
    <w:rsid w:val="00476107"/>
    <w:rsid w:val="00476346"/>
    <w:rsid w:val="00482B1A"/>
    <w:rsid w:val="00482C7F"/>
    <w:rsid w:val="00482DC4"/>
    <w:rsid w:val="004851C2"/>
    <w:rsid w:val="00485945"/>
    <w:rsid w:val="00485AAF"/>
    <w:rsid w:val="00486015"/>
    <w:rsid w:val="00487846"/>
    <w:rsid w:val="0048790A"/>
    <w:rsid w:val="00487E32"/>
    <w:rsid w:val="004915E6"/>
    <w:rsid w:val="00493444"/>
    <w:rsid w:val="00494B99"/>
    <w:rsid w:val="004969FB"/>
    <w:rsid w:val="00497385"/>
    <w:rsid w:val="004A0AC2"/>
    <w:rsid w:val="004A385D"/>
    <w:rsid w:val="004A46C3"/>
    <w:rsid w:val="004A51DB"/>
    <w:rsid w:val="004A6605"/>
    <w:rsid w:val="004A665F"/>
    <w:rsid w:val="004A672C"/>
    <w:rsid w:val="004A6A02"/>
    <w:rsid w:val="004A768E"/>
    <w:rsid w:val="004A7958"/>
    <w:rsid w:val="004B0B00"/>
    <w:rsid w:val="004B22D4"/>
    <w:rsid w:val="004B2CE7"/>
    <w:rsid w:val="004B4BA1"/>
    <w:rsid w:val="004B56FC"/>
    <w:rsid w:val="004B5778"/>
    <w:rsid w:val="004B5794"/>
    <w:rsid w:val="004B58D9"/>
    <w:rsid w:val="004B7837"/>
    <w:rsid w:val="004C279F"/>
    <w:rsid w:val="004C2AD2"/>
    <w:rsid w:val="004C39C6"/>
    <w:rsid w:val="004C3AB3"/>
    <w:rsid w:val="004C485A"/>
    <w:rsid w:val="004C5B8A"/>
    <w:rsid w:val="004C5C19"/>
    <w:rsid w:val="004C718E"/>
    <w:rsid w:val="004C7A50"/>
    <w:rsid w:val="004C7D3F"/>
    <w:rsid w:val="004D0257"/>
    <w:rsid w:val="004D0C99"/>
    <w:rsid w:val="004D1694"/>
    <w:rsid w:val="004D28E8"/>
    <w:rsid w:val="004D2DA9"/>
    <w:rsid w:val="004D4274"/>
    <w:rsid w:val="004D511E"/>
    <w:rsid w:val="004D5826"/>
    <w:rsid w:val="004D5B93"/>
    <w:rsid w:val="004D6A62"/>
    <w:rsid w:val="004D6BF2"/>
    <w:rsid w:val="004D6EA6"/>
    <w:rsid w:val="004E03DE"/>
    <w:rsid w:val="004E1C66"/>
    <w:rsid w:val="004E2408"/>
    <w:rsid w:val="004E3A28"/>
    <w:rsid w:val="004E4141"/>
    <w:rsid w:val="004E4E1F"/>
    <w:rsid w:val="004E71A8"/>
    <w:rsid w:val="004E7653"/>
    <w:rsid w:val="004F1D69"/>
    <w:rsid w:val="004F21F0"/>
    <w:rsid w:val="004F2205"/>
    <w:rsid w:val="004F3CED"/>
    <w:rsid w:val="004F5215"/>
    <w:rsid w:val="004F5C5C"/>
    <w:rsid w:val="005018D1"/>
    <w:rsid w:val="005026B6"/>
    <w:rsid w:val="0050273B"/>
    <w:rsid w:val="00502CAE"/>
    <w:rsid w:val="005032F4"/>
    <w:rsid w:val="0050441B"/>
    <w:rsid w:val="00504EBA"/>
    <w:rsid w:val="00506307"/>
    <w:rsid w:val="0051050B"/>
    <w:rsid w:val="00513AE5"/>
    <w:rsid w:val="00514F35"/>
    <w:rsid w:val="00515072"/>
    <w:rsid w:val="0051563C"/>
    <w:rsid w:val="0051613F"/>
    <w:rsid w:val="00516CAB"/>
    <w:rsid w:val="005205CF"/>
    <w:rsid w:val="0052072E"/>
    <w:rsid w:val="00520D16"/>
    <w:rsid w:val="00522242"/>
    <w:rsid w:val="00522EF3"/>
    <w:rsid w:val="00523B34"/>
    <w:rsid w:val="00523CA2"/>
    <w:rsid w:val="00524361"/>
    <w:rsid w:val="00525854"/>
    <w:rsid w:val="0052729B"/>
    <w:rsid w:val="00531DEC"/>
    <w:rsid w:val="00532D38"/>
    <w:rsid w:val="00532D54"/>
    <w:rsid w:val="00533124"/>
    <w:rsid w:val="00533DA0"/>
    <w:rsid w:val="00534995"/>
    <w:rsid w:val="00534BE8"/>
    <w:rsid w:val="00535518"/>
    <w:rsid w:val="0053581B"/>
    <w:rsid w:val="00536677"/>
    <w:rsid w:val="0053757D"/>
    <w:rsid w:val="00537BC9"/>
    <w:rsid w:val="00540DA4"/>
    <w:rsid w:val="005418E0"/>
    <w:rsid w:val="0054333F"/>
    <w:rsid w:val="005435DF"/>
    <w:rsid w:val="00544017"/>
    <w:rsid w:val="00544A1C"/>
    <w:rsid w:val="00544A92"/>
    <w:rsid w:val="00544EA7"/>
    <w:rsid w:val="00545A55"/>
    <w:rsid w:val="00546631"/>
    <w:rsid w:val="005537B0"/>
    <w:rsid w:val="0055465B"/>
    <w:rsid w:val="0055538D"/>
    <w:rsid w:val="00556A3C"/>
    <w:rsid w:val="0056011D"/>
    <w:rsid w:val="00563998"/>
    <w:rsid w:val="00563C5A"/>
    <w:rsid w:val="0056452B"/>
    <w:rsid w:val="00564A93"/>
    <w:rsid w:val="00565003"/>
    <w:rsid w:val="00565314"/>
    <w:rsid w:val="0056659E"/>
    <w:rsid w:val="0056733E"/>
    <w:rsid w:val="00570094"/>
    <w:rsid w:val="00571385"/>
    <w:rsid w:val="00571FC6"/>
    <w:rsid w:val="00572A92"/>
    <w:rsid w:val="00572B5B"/>
    <w:rsid w:val="00573A56"/>
    <w:rsid w:val="00573E6F"/>
    <w:rsid w:val="0057458C"/>
    <w:rsid w:val="005756FA"/>
    <w:rsid w:val="005760CD"/>
    <w:rsid w:val="00577981"/>
    <w:rsid w:val="0058033D"/>
    <w:rsid w:val="00581078"/>
    <w:rsid w:val="005826E5"/>
    <w:rsid w:val="005828C2"/>
    <w:rsid w:val="005832FA"/>
    <w:rsid w:val="00583843"/>
    <w:rsid w:val="00584F3D"/>
    <w:rsid w:val="00585F89"/>
    <w:rsid w:val="00587770"/>
    <w:rsid w:val="00587B7B"/>
    <w:rsid w:val="00587F11"/>
    <w:rsid w:val="00591E06"/>
    <w:rsid w:val="0059223E"/>
    <w:rsid w:val="005930C8"/>
    <w:rsid w:val="005944CE"/>
    <w:rsid w:val="0059490B"/>
    <w:rsid w:val="00596840"/>
    <w:rsid w:val="00596B6E"/>
    <w:rsid w:val="005A09C0"/>
    <w:rsid w:val="005A0A87"/>
    <w:rsid w:val="005A0C7A"/>
    <w:rsid w:val="005A3574"/>
    <w:rsid w:val="005A3FBE"/>
    <w:rsid w:val="005A5610"/>
    <w:rsid w:val="005A57DD"/>
    <w:rsid w:val="005A5F34"/>
    <w:rsid w:val="005A6377"/>
    <w:rsid w:val="005A63DC"/>
    <w:rsid w:val="005A6B88"/>
    <w:rsid w:val="005A7951"/>
    <w:rsid w:val="005A7F3F"/>
    <w:rsid w:val="005B0AD2"/>
    <w:rsid w:val="005B1047"/>
    <w:rsid w:val="005B5A68"/>
    <w:rsid w:val="005B6D80"/>
    <w:rsid w:val="005C12E8"/>
    <w:rsid w:val="005C2E4F"/>
    <w:rsid w:val="005C3329"/>
    <w:rsid w:val="005C4C71"/>
    <w:rsid w:val="005C6566"/>
    <w:rsid w:val="005C678B"/>
    <w:rsid w:val="005C741B"/>
    <w:rsid w:val="005C7BE6"/>
    <w:rsid w:val="005D060E"/>
    <w:rsid w:val="005D12D8"/>
    <w:rsid w:val="005D173E"/>
    <w:rsid w:val="005D29E7"/>
    <w:rsid w:val="005D3878"/>
    <w:rsid w:val="005D3CED"/>
    <w:rsid w:val="005D45E8"/>
    <w:rsid w:val="005D48F2"/>
    <w:rsid w:val="005D55F2"/>
    <w:rsid w:val="005D7D57"/>
    <w:rsid w:val="005E0BAF"/>
    <w:rsid w:val="005E2913"/>
    <w:rsid w:val="005E4569"/>
    <w:rsid w:val="005E493A"/>
    <w:rsid w:val="005E7AB1"/>
    <w:rsid w:val="005E7C77"/>
    <w:rsid w:val="005F2A5F"/>
    <w:rsid w:val="005F351E"/>
    <w:rsid w:val="005F44BC"/>
    <w:rsid w:val="005F4D42"/>
    <w:rsid w:val="005F6635"/>
    <w:rsid w:val="005F6898"/>
    <w:rsid w:val="00600054"/>
    <w:rsid w:val="00600771"/>
    <w:rsid w:val="006045D4"/>
    <w:rsid w:val="00605953"/>
    <w:rsid w:val="006075E6"/>
    <w:rsid w:val="00610BD2"/>
    <w:rsid w:val="00611173"/>
    <w:rsid w:val="006125A5"/>
    <w:rsid w:val="006137A1"/>
    <w:rsid w:val="006147F2"/>
    <w:rsid w:val="00614BE8"/>
    <w:rsid w:val="00615715"/>
    <w:rsid w:val="00615E3C"/>
    <w:rsid w:val="0062093B"/>
    <w:rsid w:val="006239D5"/>
    <w:rsid w:val="0062480E"/>
    <w:rsid w:val="00624A0E"/>
    <w:rsid w:val="00624E50"/>
    <w:rsid w:val="006257BA"/>
    <w:rsid w:val="00626FFC"/>
    <w:rsid w:val="0062772C"/>
    <w:rsid w:val="00627A9D"/>
    <w:rsid w:val="006344F2"/>
    <w:rsid w:val="0063452C"/>
    <w:rsid w:val="00634F4B"/>
    <w:rsid w:val="00635147"/>
    <w:rsid w:val="006360CE"/>
    <w:rsid w:val="006406D9"/>
    <w:rsid w:val="006411EF"/>
    <w:rsid w:val="0064397C"/>
    <w:rsid w:val="00645925"/>
    <w:rsid w:val="00645EB9"/>
    <w:rsid w:val="006463A6"/>
    <w:rsid w:val="00646C74"/>
    <w:rsid w:val="00647A81"/>
    <w:rsid w:val="006501DF"/>
    <w:rsid w:val="00650D32"/>
    <w:rsid w:val="00651873"/>
    <w:rsid w:val="00652148"/>
    <w:rsid w:val="00654026"/>
    <w:rsid w:val="00654109"/>
    <w:rsid w:val="0065490B"/>
    <w:rsid w:val="006549A0"/>
    <w:rsid w:val="00654FE9"/>
    <w:rsid w:val="00654FF0"/>
    <w:rsid w:val="0065592C"/>
    <w:rsid w:val="006574B9"/>
    <w:rsid w:val="0066133D"/>
    <w:rsid w:val="006626EE"/>
    <w:rsid w:val="006636A8"/>
    <w:rsid w:val="00663B54"/>
    <w:rsid w:val="00664607"/>
    <w:rsid w:val="00665368"/>
    <w:rsid w:val="00665563"/>
    <w:rsid w:val="006676D9"/>
    <w:rsid w:val="00667EBA"/>
    <w:rsid w:val="00667EFA"/>
    <w:rsid w:val="006713A2"/>
    <w:rsid w:val="0067175F"/>
    <w:rsid w:val="006829BA"/>
    <w:rsid w:val="00682F47"/>
    <w:rsid w:val="006850E0"/>
    <w:rsid w:val="006873EF"/>
    <w:rsid w:val="006900AF"/>
    <w:rsid w:val="0069027B"/>
    <w:rsid w:val="0069031B"/>
    <w:rsid w:val="00691425"/>
    <w:rsid w:val="00691FDD"/>
    <w:rsid w:val="00692F74"/>
    <w:rsid w:val="00696F55"/>
    <w:rsid w:val="00697A41"/>
    <w:rsid w:val="006A0FA9"/>
    <w:rsid w:val="006A3376"/>
    <w:rsid w:val="006A37DB"/>
    <w:rsid w:val="006A565D"/>
    <w:rsid w:val="006A65D3"/>
    <w:rsid w:val="006A6B37"/>
    <w:rsid w:val="006B1DA9"/>
    <w:rsid w:val="006B2B85"/>
    <w:rsid w:val="006B3CF4"/>
    <w:rsid w:val="006B5428"/>
    <w:rsid w:val="006B5ACF"/>
    <w:rsid w:val="006B5B60"/>
    <w:rsid w:val="006B6807"/>
    <w:rsid w:val="006B6B49"/>
    <w:rsid w:val="006B7B5C"/>
    <w:rsid w:val="006C0162"/>
    <w:rsid w:val="006C134C"/>
    <w:rsid w:val="006C3769"/>
    <w:rsid w:val="006C40FB"/>
    <w:rsid w:val="006C54B3"/>
    <w:rsid w:val="006C5A83"/>
    <w:rsid w:val="006C659B"/>
    <w:rsid w:val="006C7744"/>
    <w:rsid w:val="006D132F"/>
    <w:rsid w:val="006D6114"/>
    <w:rsid w:val="006D665D"/>
    <w:rsid w:val="006D69DE"/>
    <w:rsid w:val="006D7710"/>
    <w:rsid w:val="006D7B9F"/>
    <w:rsid w:val="006D7F36"/>
    <w:rsid w:val="006E1AB9"/>
    <w:rsid w:val="006E20E4"/>
    <w:rsid w:val="006E419E"/>
    <w:rsid w:val="006E477E"/>
    <w:rsid w:val="006E6A5B"/>
    <w:rsid w:val="006E7EF1"/>
    <w:rsid w:val="006F0E48"/>
    <w:rsid w:val="006F12C0"/>
    <w:rsid w:val="006F49B7"/>
    <w:rsid w:val="006F540E"/>
    <w:rsid w:val="006F7163"/>
    <w:rsid w:val="00700CDB"/>
    <w:rsid w:val="007013A2"/>
    <w:rsid w:val="007029F3"/>
    <w:rsid w:val="00703E86"/>
    <w:rsid w:val="00704B41"/>
    <w:rsid w:val="00706260"/>
    <w:rsid w:val="007064B9"/>
    <w:rsid w:val="007108DF"/>
    <w:rsid w:val="007115CB"/>
    <w:rsid w:val="0071200B"/>
    <w:rsid w:val="007144AD"/>
    <w:rsid w:val="0071609C"/>
    <w:rsid w:val="007171E1"/>
    <w:rsid w:val="007172EC"/>
    <w:rsid w:val="00720CC9"/>
    <w:rsid w:val="00721ABB"/>
    <w:rsid w:val="00721C06"/>
    <w:rsid w:val="00723A9D"/>
    <w:rsid w:val="0072467A"/>
    <w:rsid w:val="00725D46"/>
    <w:rsid w:val="00726511"/>
    <w:rsid w:val="00727054"/>
    <w:rsid w:val="00730072"/>
    <w:rsid w:val="0073050E"/>
    <w:rsid w:val="0073120F"/>
    <w:rsid w:val="00731BC3"/>
    <w:rsid w:val="0073330A"/>
    <w:rsid w:val="007336BA"/>
    <w:rsid w:val="007338D5"/>
    <w:rsid w:val="00733A15"/>
    <w:rsid w:val="0073414C"/>
    <w:rsid w:val="00736676"/>
    <w:rsid w:val="00737B34"/>
    <w:rsid w:val="007407DF"/>
    <w:rsid w:val="00741D87"/>
    <w:rsid w:val="00745C74"/>
    <w:rsid w:val="00745FF9"/>
    <w:rsid w:val="00746349"/>
    <w:rsid w:val="0074653F"/>
    <w:rsid w:val="00746CB1"/>
    <w:rsid w:val="007513A7"/>
    <w:rsid w:val="007526EC"/>
    <w:rsid w:val="00752C11"/>
    <w:rsid w:val="00753F00"/>
    <w:rsid w:val="00754280"/>
    <w:rsid w:val="007543AF"/>
    <w:rsid w:val="00754C1F"/>
    <w:rsid w:val="00756294"/>
    <w:rsid w:val="00756C83"/>
    <w:rsid w:val="007610DE"/>
    <w:rsid w:val="0076193B"/>
    <w:rsid w:val="007633A9"/>
    <w:rsid w:val="00764B49"/>
    <w:rsid w:val="0077007C"/>
    <w:rsid w:val="007710A8"/>
    <w:rsid w:val="007718BF"/>
    <w:rsid w:val="0077218E"/>
    <w:rsid w:val="00772F53"/>
    <w:rsid w:val="0077388C"/>
    <w:rsid w:val="00776049"/>
    <w:rsid w:val="00776552"/>
    <w:rsid w:val="0077668E"/>
    <w:rsid w:val="007776F9"/>
    <w:rsid w:val="007804AB"/>
    <w:rsid w:val="00780C76"/>
    <w:rsid w:val="00783422"/>
    <w:rsid w:val="007839B9"/>
    <w:rsid w:val="00787C23"/>
    <w:rsid w:val="0079045A"/>
    <w:rsid w:val="007908C4"/>
    <w:rsid w:val="00792D53"/>
    <w:rsid w:val="00792EB4"/>
    <w:rsid w:val="007940B9"/>
    <w:rsid w:val="00794CED"/>
    <w:rsid w:val="007967EF"/>
    <w:rsid w:val="007968E5"/>
    <w:rsid w:val="00796E36"/>
    <w:rsid w:val="007978C0"/>
    <w:rsid w:val="007A0A23"/>
    <w:rsid w:val="007A2172"/>
    <w:rsid w:val="007A2832"/>
    <w:rsid w:val="007A4D73"/>
    <w:rsid w:val="007A650B"/>
    <w:rsid w:val="007A6C1E"/>
    <w:rsid w:val="007B01F8"/>
    <w:rsid w:val="007B2708"/>
    <w:rsid w:val="007B576E"/>
    <w:rsid w:val="007B5CD2"/>
    <w:rsid w:val="007C00C3"/>
    <w:rsid w:val="007C314D"/>
    <w:rsid w:val="007C3586"/>
    <w:rsid w:val="007C43EE"/>
    <w:rsid w:val="007C66C6"/>
    <w:rsid w:val="007C681A"/>
    <w:rsid w:val="007D15F8"/>
    <w:rsid w:val="007D5988"/>
    <w:rsid w:val="007D6497"/>
    <w:rsid w:val="007D6D9B"/>
    <w:rsid w:val="007D7A9F"/>
    <w:rsid w:val="007E0229"/>
    <w:rsid w:val="007E03BA"/>
    <w:rsid w:val="007E234D"/>
    <w:rsid w:val="007E2770"/>
    <w:rsid w:val="007E3F23"/>
    <w:rsid w:val="007E468A"/>
    <w:rsid w:val="007E5AD0"/>
    <w:rsid w:val="007F03A3"/>
    <w:rsid w:val="007F1877"/>
    <w:rsid w:val="007F3343"/>
    <w:rsid w:val="007F34D6"/>
    <w:rsid w:val="007F5846"/>
    <w:rsid w:val="007F7AAC"/>
    <w:rsid w:val="00800104"/>
    <w:rsid w:val="00800B71"/>
    <w:rsid w:val="00801489"/>
    <w:rsid w:val="0080266F"/>
    <w:rsid w:val="00802E25"/>
    <w:rsid w:val="00803A92"/>
    <w:rsid w:val="00804E30"/>
    <w:rsid w:val="00805165"/>
    <w:rsid w:val="00805F88"/>
    <w:rsid w:val="00805FA3"/>
    <w:rsid w:val="0080708D"/>
    <w:rsid w:val="00810990"/>
    <w:rsid w:val="00812572"/>
    <w:rsid w:val="00812B9B"/>
    <w:rsid w:val="00813704"/>
    <w:rsid w:val="00813A60"/>
    <w:rsid w:val="00814523"/>
    <w:rsid w:val="008154EC"/>
    <w:rsid w:val="00816E63"/>
    <w:rsid w:val="0082011F"/>
    <w:rsid w:val="0082078B"/>
    <w:rsid w:val="00820DFE"/>
    <w:rsid w:val="00821CE0"/>
    <w:rsid w:val="00823108"/>
    <w:rsid w:val="00823F27"/>
    <w:rsid w:val="00824405"/>
    <w:rsid w:val="0082699D"/>
    <w:rsid w:val="00827A96"/>
    <w:rsid w:val="00830430"/>
    <w:rsid w:val="0083081D"/>
    <w:rsid w:val="00830974"/>
    <w:rsid w:val="008310A9"/>
    <w:rsid w:val="00831E74"/>
    <w:rsid w:val="008331B5"/>
    <w:rsid w:val="0083352F"/>
    <w:rsid w:val="00833BE5"/>
    <w:rsid w:val="00833DB6"/>
    <w:rsid w:val="00835EAD"/>
    <w:rsid w:val="00840299"/>
    <w:rsid w:val="00840340"/>
    <w:rsid w:val="0084046F"/>
    <w:rsid w:val="0084372A"/>
    <w:rsid w:val="00844410"/>
    <w:rsid w:val="008444A2"/>
    <w:rsid w:val="00846978"/>
    <w:rsid w:val="00847A74"/>
    <w:rsid w:val="008516DF"/>
    <w:rsid w:val="00851CA8"/>
    <w:rsid w:val="0085252E"/>
    <w:rsid w:val="0085496A"/>
    <w:rsid w:val="0085573D"/>
    <w:rsid w:val="008563F9"/>
    <w:rsid w:val="00856A49"/>
    <w:rsid w:val="00856C3D"/>
    <w:rsid w:val="00856EBB"/>
    <w:rsid w:val="00857E6A"/>
    <w:rsid w:val="008610C5"/>
    <w:rsid w:val="008617B8"/>
    <w:rsid w:val="00861AB8"/>
    <w:rsid w:val="00862785"/>
    <w:rsid w:val="008631F8"/>
    <w:rsid w:val="0086392D"/>
    <w:rsid w:val="00867D6F"/>
    <w:rsid w:val="008751C9"/>
    <w:rsid w:val="0087674F"/>
    <w:rsid w:val="008800F6"/>
    <w:rsid w:val="008819D5"/>
    <w:rsid w:val="008821B6"/>
    <w:rsid w:val="00883271"/>
    <w:rsid w:val="008859E5"/>
    <w:rsid w:val="00887307"/>
    <w:rsid w:val="008909D3"/>
    <w:rsid w:val="00890CE6"/>
    <w:rsid w:val="0089186D"/>
    <w:rsid w:val="008920FD"/>
    <w:rsid w:val="00892964"/>
    <w:rsid w:val="00892E19"/>
    <w:rsid w:val="0089382B"/>
    <w:rsid w:val="00896040"/>
    <w:rsid w:val="0089710D"/>
    <w:rsid w:val="008A1626"/>
    <w:rsid w:val="008A219C"/>
    <w:rsid w:val="008A23B1"/>
    <w:rsid w:val="008A2AE1"/>
    <w:rsid w:val="008A31FC"/>
    <w:rsid w:val="008A46B4"/>
    <w:rsid w:val="008A4FE4"/>
    <w:rsid w:val="008A7CF2"/>
    <w:rsid w:val="008B0DA1"/>
    <w:rsid w:val="008B3463"/>
    <w:rsid w:val="008B521F"/>
    <w:rsid w:val="008C0353"/>
    <w:rsid w:val="008C0D03"/>
    <w:rsid w:val="008C3F01"/>
    <w:rsid w:val="008C50B1"/>
    <w:rsid w:val="008D093F"/>
    <w:rsid w:val="008D1DAA"/>
    <w:rsid w:val="008D4E49"/>
    <w:rsid w:val="008D555C"/>
    <w:rsid w:val="008D626A"/>
    <w:rsid w:val="008D68EB"/>
    <w:rsid w:val="008D74F2"/>
    <w:rsid w:val="008D7AFE"/>
    <w:rsid w:val="008E0A31"/>
    <w:rsid w:val="008E1AD0"/>
    <w:rsid w:val="008E2A7D"/>
    <w:rsid w:val="008E3A53"/>
    <w:rsid w:val="008E3BA2"/>
    <w:rsid w:val="008E4881"/>
    <w:rsid w:val="008E5A68"/>
    <w:rsid w:val="008F1BDA"/>
    <w:rsid w:val="008F2636"/>
    <w:rsid w:val="008F572F"/>
    <w:rsid w:val="008F5C2E"/>
    <w:rsid w:val="008F659E"/>
    <w:rsid w:val="008F7316"/>
    <w:rsid w:val="008F7F1C"/>
    <w:rsid w:val="009013EA"/>
    <w:rsid w:val="00902F74"/>
    <w:rsid w:val="00903327"/>
    <w:rsid w:val="00903C77"/>
    <w:rsid w:val="00903F74"/>
    <w:rsid w:val="00904F16"/>
    <w:rsid w:val="009050D6"/>
    <w:rsid w:val="00906BED"/>
    <w:rsid w:val="00907774"/>
    <w:rsid w:val="00907941"/>
    <w:rsid w:val="0091129B"/>
    <w:rsid w:val="0091294E"/>
    <w:rsid w:val="00914595"/>
    <w:rsid w:val="0091521B"/>
    <w:rsid w:val="00915478"/>
    <w:rsid w:val="00915CEC"/>
    <w:rsid w:val="00921330"/>
    <w:rsid w:val="00923C2D"/>
    <w:rsid w:val="00925447"/>
    <w:rsid w:val="00925BB5"/>
    <w:rsid w:val="00926599"/>
    <w:rsid w:val="00927413"/>
    <w:rsid w:val="009275A4"/>
    <w:rsid w:val="0093034D"/>
    <w:rsid w:val="00931188"/>
    <w:rsid w:val="00931269"/>
    <w:rsid w:val="00934255"/>
    <w:rsid w:val="00935B77"/>
    <w:rsid w:val="00935ED1"/>
    <w:rsid w:val="00940B0B"/>
    <w:rsid w:val="009412AC"/>
    <w:rsid w:val="009412F4"/>
    <w:rsid w:val="009413F0"/>
    <w:rsid w:val="0094166E"/>
    <w:rsid w:val="00941C3F"/>
    <w:rsid w:val="0094237F"/>
    <w:rsid w:val="00942666"/>
    <w:rsid w:val="009428EA"/>
    <w:rsid w:val="00942CC9"/>
    <w:rsid w:val="009442C9"/>
    <w:rsid w:val="0094452B"/>
    <w:rsid w:val="00944D26"/>
    <w:rsid w:val="00944EB3"/>
    <w:rsid w:val="0094582E"/>
    <w:rsid w:val="00950B48"/>
    <w:rsid w:val="0095103E"/>
    <w:rsid w:val="00951B48"/>
    <w:rsid w:val="00951FD2"/>
    <w:rsid w:val="00954209"/>
    <w:rsid w:val="00955D19"/>
    <w:rsid w:val="00956BCA"/>
    <w:rsid w:val="0096095E"/>
    <w:rsid w:val="0096270A"/>
    <w:rsid w:val="00963517"/>
    <w:rsid w:val="009651E6"/>
    <w:rsid w:val="00966F29"/>
    <w:rsid w:val="009671B7"/>
    <w:rsid w:val="00967B5B"/>
    <w:rsid w:val="00970BCE"/>
    <w:rsid w:val="00970EEC"/>
    <w:rsid w:val="00973E0F"/>
    <w:rsid w:val="0097571B"/>
    <w:rsid w:val="00976685"/>
    <w:rsid w:val="00982871"/>
    <w:rsid w:val="00983760"/>
    <w:rsid w:val="00984F71"/>
    <w:rsid w:val="00985246"/>
    <w:rsid w:val="00985FD3"/>
    <w:rsid w:val="009861D8"/>
    <w:rsid w:val="0098773E"/>
    <w:rsid w:val="00987B16"/>
    <w:rsid w:val="00990206"/>
    <w:rsid w:val="00994FBA"/>
    <w:rsid w:val="009965A4"/>
    <w:rsid w:val="0099721E"/>
    <w:rsid w:val="009A063B"/>
    <w:rsid w:val="009A274F"/>
    <w:rsid w:val="009A40E1"/>
    <w:rsid w:val="009A4598"/>
    <w:rsid w:val="009A4807"/>
    <w:rsid w:val="009A4F23"/>
    <w:rsid w:val="009A5115"/>
    <w:rsid w:val="009A571C"/>
    <w:rsid w:val="009A5EFD"/>
    <w:rsid w:val="009A6448"/>
    <w:rsid w:val="009A686C"/>
    <w:rsid w:val="009A73C3"/>
    <w:rsid w:val="009B0419"/>
    <w:rsid w:val="009B0A50"/>
    <w:rsid w:val="009B1956"/>
    <w:rsid w:val="009B2EBD"/>
    <w:rsid w:val="009B3375"/>
    <w:rsid w:val="009B3E50"/>
    <w:rsid w:val="009B59F3"/>
    <w:rsid w:val="009B66BB"/>
    <w:rsid w:val="009B6D37"/>
    <w:rsid w:val="009C04D9"/>
    <w:rsid w:val="009C0524"/>
    <w:rsid w:val="009C0732"/>
    <w:rsid w:val="009C13AB"/>
    <w:rsid w:val="009C16C1"/>
    <w:rsid w:val="009C2666"/>
    <w:rsid w:val="009C5FAB"/>
    <w:rsid w:val="009C70A4"/>
    <w:rsid w:val="009C7D74"/>
    <w:rsid w:val="009D01BC"/>
    <w:rsid w:val="009D31A2"/>
    <w:rsid w:val="009E0235"/>
    <w:rsid w:val="009E242B"/>
    <w:rsid w:val="009E26E1"/>
    <w:rsid w:val="009E2EF2"/>
    <w:rsid w:val="009E2F71"/>
    <w:rsid w:val="009E50E3"/>
    <w:rsid w:val="009E5242"/>
    <w:rsid w:val="009E59A2"/>
    <w:rsid w:val="009E5DEA"/>
    <w:rsid w:val="009E67D6"/>
    <w:rsid w:val="009F5C77"/>
    <w:rsid w:val="009F618A"/>
    <w:rsid w:val="00A00EAE"/>
    <w:rsid w:val="00A016C7"/>
    <w:rsid w:val="00A017BC"/>
    <w:rsid w:val="00A10ECD"/>
    <w:rsid w:val="00A126F9"/>
    <w:rsid w:val="00A16A8C"/>
    <w:rsid w:val="00A17D22"/>
    <w:rsid w:val="00A2044A"/>
    <w:rsid w:val="00A20BDA"/>
    <w:rsid w:val="00A21F26"/>
    <w:rsid w:val="00A24BCC"/>
    <w:rsid w:val="00A2761A"/>
    <w:rsid w:val="00A3031F"/>
    <w:rsid w:val="00A304E0"/>
    <w:rsid w:val="00A30C98"/>
    <w:rsid w:val="00A31753"/>
    <w:rsid w:val="00A31AEB"/>
    <w:rsid w:val="00A31C80"/>
    <w:rsid w:val="00A3278C"/>
    <w:rsid w:val="00A3331A"/>
    <w:rsid w:val="00A33559"/>
    <w:rsid w:val="00A341CB"/>
    <w:rsid w:val="00A345F5"/>
    <w:rsid w:val="00A34EB6"/>
    <w:rsid w:val="00A35C31"/>
    <w:rsid w:val="00A368E2"/>
    <w:rsid w:val="00A37A4C"/>
    <w:rsid w:val="00A37D47"/>
    <w:rsid w:val="00A40506"/>
    <w:rsid w:val="00A4059E"/>
    <w:rsid w:val="00A41A78"/>
    <w:rsid w:val="00A43671"/>
    <w:rsid w:val="00A4463A"/>
    <w:rsid w:val="00A447F0"/>
    <w:rsid w:val="00A44E7A"/>
    <w:rsid w:val="00A4557B"/>
    <w:rsid w:val="00A458C1"/>
    <w:rsid w:val="00A46593"/>
    <w:rsid w:val="00A46620"/>
    <w:rsid w:val="00A477B2"/>
    <w:rsid w:val="00A53110"/>
    <w:rsid w:val="00A53FFE"/>
    <w:rsid w:val="00A55F16"/>
    <w:rsid w:val="00A56C42"/>
    <w:rsid w:val="00A61572"/>
    <w:rsid w:val="00A62A83"/>
    <w:rsid w:val="00A6360D"/>
    <w:rsid w:val="00A65605"/>
    <w:rsid w:val="00A65F7C"/>
    <w:rsid w:val="00A67298"/>
    <w:rsid w:val="00A677A9"/>
    <w:rsid w:val="00A70D9C"/>
    <w:rsid w:val="00A71EAF"/>
    <w:rsid w:val="00A7567E"/>
    <w:rsid w:val="00A77DAF"/>
    <w:rsid w:val="00A81DC5"/>
    <w:rsid w:val="00A84219"/>
    <w:rsid w:val="00A852B3"/>
    <w:rsid w:val="00A85EBD"/>
    <w:rsid w:val="00A8682F"/>
    <w:rsid w:val="00A869F1"/>
    <w:rsid w:val="00A871B7"/>
    <w:rsid w:val="00A87C15"/>
    <w:rsid w:val="00A87FF9"/>
    <w:rsid w:val="00A9021D"/>
    <w:rsid w:val="00A9089A"/>
    <w:rsid w:val="00A90E5B"/>
    <w:rsid w:val="00A90ECF"/>
    <w:rsid w:val="00A90F41"/>
    <w:rsid w:val="00A91EE9"/>
    <w:rsid w:val="00A928D8"/>
    <w:rsid w:val="00A93B9B"/>
    <w:rsid w:val="00A94F76"/>
    <w:rsid w:val="00A9611D"/>
    <w:rsid w:val="00AA0402"/>
    <w:rsid w:val="00AA05B3"/>
    <w:rsid w:val="00AA1985"/>
    <w:rsid w:val="00AA1EFF"/>
    <w:rsid w:val="00AA21C6"/>
    <w:rsid w:val="00AA2384"/>
    <w:rsid w:val="00AA249F"/>
    <w:rsid w:val="00AA2B72"/>
    <w:rsid w:val="00AA3C62"/>
    <w:rsid w:val="00AA4287"/>
    <w:rsid w:val="00AA43E3"/>
    <w:rsid w:val="00AA5BF3"/>
    <w:rsid w:val="00AA62EE"/>
    <w:rsid w:val="00AB001D"/>
    <w:rsid w:val="00AB0BCA"/>
    <w:rsid w:val="00AB109A"/>
    <w:rsid w:val="00AB2C79"/>
    <w:rsid w:val="00AB509C"/>
    <w:rsid w:val="00AC0CB9"/>
    <w:rsid w:val="00AC19C7"/>
    <w:rsid w:val="00AC1F55"/>
    <w:rsid w:val="00AC2633"/>
    <w:rsid w:val="00AC264F"/>
    <w:rsid w:val="00AC3C86"/>
    <w:rsid w:val="00AC3EA6"/>
    <w:rsid w:val="00AC584D"/>
    <w:rsid w:val="00AC6697"/>
    <w:rsid w:val="00AC7691"/>
    <w:rsid w:val="00AD1893"/>
    <w:rsid w:val="00AD2FFD"/>
    <w:rsid w:val="00AD53B5"/>
    <w:rsid w:val="00AD59FB"/>
    <w:rsid w:val="00AD5B1A"/>
    <w:rsid w:val="00AD6ADE"/>
    <w:rsid w:val="00AD6D24"/>
    <w:rsid w:val="00AE1753"/>
    <w:rsid w:val="00AE3956"/>
    <w:rsid w:val="00AE3970"/>
    <w:rsid w:val="00AE4926"/>
    <w:rsid w:val="00AE680C"/>
    <w:rsid w:val="00AF1BB3"/>
    <w:rsid w:val="00AF43B4"/>
    <w:rsid w:val="00AF4BE4"/>
    <w:rsid w:val="00AF547A"/>
    <w:rsid w:val="00AF6C87"/>
    <w:rsid w:val="00AF7901"/>
    <w:rsid w:val="00AF7E98"/>
    <w:rsid w:val="00B016B8"/>
    <w:rsid w:val="00B035E9"/>
    <w:rsid w:val="00B03D1A"/>
    <w:rsid w:val="00B0423A"/>
    <w:rsid w:val="00B04688"/>
    <w:rsid w:val="00B05975"/>
    <w:rsid w:val="00B06664"/>
    <w:rsid w:val="00B06C94"/>
    <w:rsid w:val="00B06DC3"/>
    <w:rsid w:val="00B07793"/>
    <w:rsid w:val="00B07F2B"/>
    <w:rsid w:val="00B10512"/>
    <w:rsid w:val="00B1197B"/>
    <w:rsid w:val="00B15187"/>
    <w:rsid w:val="00B154D5"/>
    <w:rsid w:val="00B203BB"/>
    <w:rsid w:val="00B212A6"/>
    <w:rsid w:val="00B21FBD"/>
    <w:rsid w:val="00B24810"/>
    <w:rsid w:val="00B24EFB"/>
    <w:rsid w:val="00B25399"/>
    <w:rsid w:val="00B25748"/>
    <w:rsid w:val="00B26AED"/>
    <w:rsid w:val="00B27322"/>
    <w:rsid w:val="00B31264"/>
    <w:rsid w:val="00B320C6"/>
    <w:rsid w:val="00B322E9"/>
    <w:rsid w:val="00B33ACF"/>
    <w:rsid w:val="00B34F1C"/>
    <w:rsid w:val="00B3581E"/>
    <w:rsid w:val="00B35A44"/>
    <w:rsid w:val="00B36124"/>
    <w:rsid w:val="00B37D5F"/>
    <w:rsid w:val="00B414A3"/>
    <w:rsid w:val="00B41610"/>
    <w:rsid w:val="00B42217"/>
    <w:rsid w:val="00B4243C"/>
    <w:rsid w:val="00B43032"/>
    <w:rsid w:val="00B45603"/>
    <w:rsid w:val="00B47B47"/>
    <w:rsid w:val="00B5128F"/>
    <w:rsid w:val="00B52978"/>
    <w:rsid w:val="00B53472"/>
    <w:rsid w:val="00B53F0F"/>
    <w:rsid w:val="00B56047"/>
    <w:rsid w:val="00B56F07"/>
    <w:rsid w:val="00B60486"/>
    <w:rsid w:val="00B6157E"/>
    <w:rsid w:val="00B61BB0"/>
    <w:rsid w:val="00B61D9B"/>
    <w:rsid w:val="00B621CC"/>
    <w:rsid w:val="00B6282D"/>
    <w:rsid w:val="00B63395"/>
    <w:rsid w:val="00B6359A"/>
    <w:rsid w:val="00B638E7"/>
    <w:rsid w:val="00B639E7"/>
    <w:rsid w:val="00B640A4"/>
    <w:rsid w:val="00B65538"/>
    <w:rsid w:val="00B6580C"/>
    <w:rsid w:val="00B65DCD"/>
    <w:rsid w:val="00B669E9"/>
    <w:rsid w:val="00B70C0E"/>
    <w:rsid w:val="00B70FB2"/>
    <w:rsid w:val="00B71298"/>
    <w:rsid w:val="00B73E7C"/>
    <w:rsid w:val="00B75575"/>
    <w:rsid w:val="00B80C88"/>
    <w:rsid w:val="00B816F4"/>
    <w:rsid w:val="00B82720"/>
    <w:rsid w:val="00B8318F"/>
    <w:rsid w:val="00B83352"/>
    <w:rsid w:val="00B83EF0"/>
    <w:rsid w:val="00B84500"/>
    <w:rsid w:val="00B84A11"/>
    <w:rsid w:val="00B86684"/>
    <w:rsid w:val="00B91B7A"/>
    <w:rsid w:val="00B92922"/>
    <w:rsid w:val="00B96E4B"/>
    <w:rsid w:val="00B97831"/>
    <w:rsid w:val="00BA34C6"/>
    <w:rsid w:val="00BA3E25"/>
    <w:rsid w:val="00BA47B8"/>
    <w:rsid w:val="00BA5D0B"/>
    <w:rsid w:val="00BA61C3"/>
    <w:rsid w:val="00BA70AF"/>
    <w:rsid w:val="00BA7425"/>
    <w:rsid w:val="00BA7545"/>
    <w:rsid w:val="00BB0B5C"/>
    <w:rsid w:val="00BB2EED"/>
    <w:rsid w:val="00BB2F1E"/>
    <w:rsid w:val="00BB55B3"/>
    <w:rsid w:val="00BB642A"/>
    <w:rsid w:val="00BB69A6"/>
    <w:rsid w:val="00BB7461"/>
    <w:rsid w:val="00BB7840"/>
    <w:rsid w:val="00BB7F18"/>
    <w:rsid w:val="00BB7F6C"/>
    <w:rsid w:val="00BC029B"/>
    <w:rsid w:val="00BC136F"/>
    <w:rsid w:val="00BC6A99"/>
    <w:rsid w:val="00BC6B81"/>
    <w:rsid w:val="00BC7939"/>
    <w:rsid w:val="00BC7D41"/>
    <w:rsid w:val="00BD0387"/>
    <w:rsid w:val="00BD0903"/>
    <w:rsid w:val="00BD21AA"/>
    <w:rsid w:val="00BD247F"/>
    <w:rsid w:val="00BD366F"/>
    <w:rsid w:val="00BD3EF5"/>
    <w:rsid w:val="00BD4550"/>
    <w:rsid w:val="00BD4D77"/>
    <w:rsid w:val="00BD5439"/>
    <w:rsid w:val="00BD54F8"/>
    <w:rsid w:val="00BD58AD"/>
    <w:rsid w:val="00BD6DF4"/>
    <w:rsid w:val="00BD6E93"/>
    <w:rsid w:val="00BD7AD1"/>
    <w:rsid w:val="00BE14C6"/>
    <w:rsid w:val="00BE1715"/>
    <w:rsid w:val="00BE1B10"/>
    <w:rsid w:val="00BE55A7"/>
    <w:rsid w:val="00BE5A92"/>
    <w:rsid w:val="00BF228F"/>
    <w:rsid w:val="00BF7110"/>
    <w:rsid w:val="00BF7714"/>
    <w:rsid w:val="00C00A20"/>
    <w:rsid w:val="00C02A85"/>
    <w:rsid w:val="00C05C8D"/>
    <w:rsid w:val="00C068E5"/>
    <w:rsid w:val="00C10AE1"/>
    <w:rsid w:val="00C10C68"/>
    <w:rsid w:val="00C11296"/>
    <w:rsid w:val="00C11E13"/>
    <w:rsid w:val="00C12124"/>
    <w:rsid w:val="00C1328C"/>
    <w:rsid w:val="00C14F31"/>
    <w:rsid w:val="00C15139"/>
    <w:rsid w:val="00C168D2"/>
    <w:rsid w:val="00C170CF"/>
    <w:rsid w:val="00C2051E"/>
    <w:rsid w:val="00C20B88"/>
    <w:rsid w:val="00C21A68"/>
    <w:rsid w:val="00C21FC5"/>
    <w:rsid w:val="00C222A3"/>
    <w:rsid w:val="00C238BC"/>
    <w:rsid w:val="00C2484A"/>
    <w:rsid w:val="00C256A0"/>
    <w:rsid w:val="00C26D87"/>
    <w:rsid w:val="00C276D9"/>
    <w:rsid w:val="00C30842"/>
    <w:rsid w:val="00C30ED4"/>
    <w:rsid w:val="00C3174A"/>
    <w:rsid w:val="00C31FB2"/>
    <w:rsid w:val="00C32590"/>
    <w:rsid w:val="00C36269"/>
    <w:rsid w:val="00C371DD"/>
    <w:rsid w:val="00C37821"/>
    <w:rsid w:val="00C37891"/>
    <w:rsid w:val="00C41D18"/>
    <w:rsid w:val="00C41F68"/>
    <w:rsid w:val="00C44C2C"/>
    <w:rsid w:val="00C4505D"/>
    <w:rsid w:val="00C45ED3"/>
    <w:rsid w:val="00C463CD"/>
    <w:rsid w:val="00C47209"/>
    <w:rsid w:val="00C509A0"/>
    <w:rsid w:val="00C538D3"/>
    <w:rsid w:val="00C539E7"/>
    <w:rsid w:val="00C53A34"/>
    <w:rsid w:val="00C55231"/>
    <w:rsid w:val="00C55E19"/>
    <w:rsid w:val="00C5632B"/>
    <w:rsid w:val="00C56621"/>
    <w:rsid w:val="00C60516"/>
    <w:rsid w:val="00C60720"/>
    <w:rsid w:val="00C60F40"/>
    <w:rsid w:val="00C62655"/>
    <w:rsid w:val="00C63A90"/>
    <w:rsid w:val="00C63E0C"/>
    <w:rsid w:val="00C64D3A"/>
    <w:rsid w:val="00C65B42"/>
    <w:rsid w:val="00C674B4"/>
    <w:rsid w:val="00C67D48"/>
    <w:rsid w:val="00C71746"/>
    <w:rsid w:val="00C71804"/>
    <w:rsid w:val="00C73C87"/>
    <w:rsid w:val="00C74C96"/>
    <w:rsid w:val="00C77E1C"/>
    <w:rsid w:val="00C82154"/>
    <w:rsid w:val="00C82951"/>
    <w:rsid w:val="00C82A34"/>
    <w:rsid w:val="00C82FBA"/>
    <w:rsid w:val="00C83C4D"/>
    <w:rsid w:val="00C85500"/>
    <w:rsid w:val="00C862F7"/>
    <w:rsid w:val="00C86AC0"/>
    <w:rsid w:val="00C9040C"/>
    <w:rsid w:val="00C928AF"/>
    <w:rsid w:val="00C94756"/>
    <w:rsid w:val="00C96342"/>
    <w:rsid w:val="00C97C50"/>
    <w:rsid w:val="00CA1A6F"/>
    <w:rsid w:val="00CA1FA9"/>
    <w:rsid w:val="00CA4A33"/>
    <w:rsid w:val="00CA4AE8"/>
    <w:rsid w:val="00CB0048"/>
    <w:rsid w:val="00CB03FE"/>
    <w:rsid w:val="00CB098A"/>
    <w:rsid w:val="00CB270C"/>
    <w:rsid w:val="00CB2D17"/>
    <w:rsid w:val="00CB467C"/>
    <w:rsid w:val="00CB4AB5"/>
    <w:rsid w:val="00CB5A70"/>
    <w:rsid w:val="00CB615C"/>
    <w:rsid w:val="00CB62A5"/>
    <w:rsid w:val="00CB70C5"/>
    <w:rsid w:val="00CB7862"/>
    <w:rsid w:val="00CC1895"/>
    <w:rsid w:val="00CC1A4F"/>
    <w:rsid w:val="00CC21F4"/>
    <w:rsid w:val="00CC22BD"/>
    <w:rsid w:val="00CC23FA"/>
    <w:rsid w:val="00CC2925"/>
    <w:rsid w:val="00CC383E"/>
    <w:rsid w:val="00CC58AD"/>
    <w:rsid w:val="00CC77B2"/>
    <w:rsid w:val="00CD2B05"/>
    <w:rsid w:val="00CD3EEC"/>
    <w:rsid w:val="00CD3F2C"/>
    <w:rsid w:val="00CD567C"/>
    <w:rsid w:val="00CD56D8"/>
    <w:rsid w:val="00CD6867"/>
    <w:rsid w:val="00CD7895"/>
    <w:rsid w:val="00CD79DF"/>
    <w:rsid w:val="00CD7AFD"/>
    <w:rsid w:val="00CE1686"/>
    <w:rsid w:val="00CE1965"/>
    <w:rsid w:val="00CE3CE9"/>
    <w:rsid w:val="00CE6238"/>
    <w:rsid w:val="00CE6C71"/>
    <w:rsid w:val="00CF28C5"/>
    <w:rsid w:val="00CF3E86"/>
    <w:rsid w:val="00CF5ECE"/>
    <w:rsid w:val="00CF6887"/>
    <w:rsid w:val="00CF74DB"/>
    <w:rsid w:val="00D00646"/>
    <w:rsid w:val="00D03B44"/>
    <w:rsid w:val="00D10359"/>
    <w:rsid w:val="00D10668"/>
    <w:rsid w:val="00D10B35"/>
    <w:rsid w:val="00D12E99"/>
    <w:rsid w:val="00D12F89"/>
    <w:rsid w:val="00D1354C"/>
    <w:rsid w:val="00D13611"/>
    <w:rsid w:val="00D16532"/>
    <w:rsid w:val="00D17BFC"/>
    <w:rsid w:val="00D17D69"/>
    <w:rsid w:val="00D2251E"/>
    <w:rsid w:val="00D22E7C"/>
    <w:rsid w:val="00D2441A"/>
    <w:rsid w:val="00D25B22"/>
    <w:rsid w:val="00D26083"/>
    <w:rsid w:val="00D30B21"/>
    <w:rsid w:val="00D30E27"/>
    <w:rsid w:val="00D31BF5"/>
    <w:rsid w:val="00D337E3"/>
    <w:rsid w:val="00D34BBA"/>
    <w:rsid w:val="00D372E8"/>
    <w:rsid w:val="00D378D2"/>
    <w:rsid w:val="00D42E03"/>
    <w:rsid w:val="00D4315E"/>
    <w:rsid w:val="00D43B20"/>
    <w:rsid w:val="00D4536E"/>
    <w:rsid w:val="00D45D19"/>
    <w:rsid w:val="00D46B46"/>
    <w:rsid w:val="00D50265"/>
    <w:rsid w:val="00D518E1"/>
    <w:rsid w:val="00D534D9"/>
    <w:rsid w:val="00D54847"/>
    <w:rsid w:val="00D5538D"/>
    <w:rsid w:val="00D55BFC"/>
    <w:rsid w:val="00D56458"/>
    <w:rsid w:val="00D5656F"/>
    <w:rsid w:val="00D57335"/>
    <w:rsid w:val="00D60776"/>
    <w:rsid w:val="00D609DC"/>
    <w:rsid w:val="00D609DF"/>
    <w:rsid w:val="00D62B3B"/>
    <w:rsid w:val="00D635D2"/>
    <w:rsid w:val="00D65693"/>
    <w:rsid w:val="00D70319"/>
    <w:rsid w:val="00D70DEF"/>
    <w:rsid w:val="00D726CA"/>
    <w:rsid w:val="00D72E15"/>
    <w:rsid w:val="00D75C98"/>
    <w:rsid w:val="00D75ED5"/>
    <w:rsid w:val="00D80C47"/>
    <w:rsid w:val="00D83E8A"/>
    <w:rsid w:val="00D8402A"/>
    <w:rsid w:val="00D84286"/>
    <w:rsid w:val="00D84D07"/>
    <w:rsid w:val="00D85375"/>
    <w:rsid w:val="00D87692"/>
    <w:rsid w:val="00D903C4"/>
    <w:rsid w:val="00D9098C"/>
    <w:rsid w:val="00D91CD6"/>
    <w:rsid w:val="00D95F6C"/>
    <w:rsid w:val="00D96111"/>
    <w:rsid w:val="00D96C6C"/>
    <w:rsid w:val="00D97730"/>
    <w:rsid w:val="00D97CC8"/>
    <w:rsid w:val="00D97ED4"/>
    <w:rsid w:val="00DA1851"/>
    <w:rsid w:val="00DA3314"/>
    <w:rsid w:val="00DA3675"/>
    <w:rsid w:val="00DA54E7"/>
    <w:rsid w:val="00DA569D"/>
    <w:rsid w:val="00DA63DD"/>
    <w:rsid w:val="00DA70A9"/>
    <w:rsid w:val="00DA7399"/>
    <w:rsid w:val="00DA778D"/>
    <w:rsid w:val="00DB00B8"/>
    <w:rsid w:val="00DB1831"/>
    <w:rsid w:val="00DB249B"/>
    <w:rsid w:val="00DB2F81"/>
    <w:rsid w:val="00DB39E5"/>
    <w:rsid w:val="00DB3CD9"/>
    <w:rsid w:val="00DB66CF"/>
    <w:rsid w:val="00DB6A39"/>
    <w:rsid w:val="00DC0BB1"/>
    <w:rsid w:val="00DC1268"/>
    <w:rsid w:val="00DC13C2"/>
    <w:rsid w:val="00DC18D9"/>
    <w:rsid w:val="00DC4CD7"/>
    <w:rsid w:val="00DC53FA"/>
    <w:rsid w:val="00DC5D7E"/>
    <w:rsid w:val="00DC719E"/>
    <w:rsid w:val="00DC7381"/>
    <w:rsid w:val="00DC7CA6"/>
    <w:rsid w:val="00DD0522"/>
    <w:rsid w:val="00DD0CA4"/>
    <w:rsid w:val="00DD16EC"/>
    <w:rsid w:val="00DD1AB4"/>
    <w:rsid w:val="00DD1EF9"/>
    <w:rsid w:val="00DD1FDC"/>
    <w:rsid w:val="00DD201E"/>
    <w:rsid w:val="00DD367E"/>
    <w:rsid w:val="00DD4D10"/>
    <w:rsid w:val="00DD69F0"/>
    <w:rsid w:val="00DE296E"/>
    <w:rsid w:val="00DE30FF"/>
    <w:rsid w:val="00DE445A"/>
    <w:rsid w:val="00DE4482"/>
    <w:rsid w:val="00DE5A01"/>
    <w:rsid w:val="00DE6C35"/>
    <w:rsid w:val="00DE6D41"/>
    <w:rsid w:val="00DE7C1D"/>
    <w:rsid w:val="00DF0275"/>
    <w:rsid w:val="00DF0C2A"/>
    <w:rsid w:val="00DF0C6C"/>
    <w:rsid w:val="00DF1C0D"/>
    <w:rsid w:val="00DF27E8"/>
    <w:rsid w:val="00DF2E0C"/>
    <w:rsid w:val="00DF4E0B"/>
    <w:rsid w:val="00DF51F4"/>
    <w:rsid w:val="00DF5C83"/>
    <w:rsid w:val="00DF6311"/>
    <w:rsid w:val="00DF7B06"/>
    <w:rsid w:val="00E00DD3"/>
    <w:rsid w:val="00E028A9"/>
    <w:rsid w:val="00E05EE0"/>
    <w:rsid w:val="00E06764"/>
    <w:rsid w:val="00E068D4"/>
    <w:rsid w:val="00E06972"/>
    <w:rsid w:val="00E07811"/>
    <w:rsid w:val="00E07953"/>
    <w:rsid w:val="00E07C3D"/>
    <w:rsid w:val="00E1039D"/>
    <w:rsid w:val="00E12D26"/>
    <w:rsid w:val="00E131FD"/>
    <w:rsid w:val="00E169F3"/>
    <w:rsid w:val="00E20179"/>
    <w:rsid w:val="00E20BFE"/>
    <w:rsid w:val="00E21C8D"/>
    <w:rsid w:val="00E234DB"/>
    <w:rsid w:val="00E25764"/>
    <w:rsid w:val="00E25D8D"/>
    <w:rsid w:val="00E27474"/>
    <w:rsid w:val="00E31D1D"/>
    <w:rsid w:val="00E31F1F"/>
    <w:rsid w:val="00E32928"/>
    <w:rsid w:val="00E37C36"/>
    <w:rsid w:val="00E37C3F"/>
    <w:rsid w:val="00E37D3E"/>
    <w:rsid w:val="00E37E05"/>
    <w:rsid w:val="00E42662"/>
    <w:rsid w:val="00E44982"/>
    <w:rsid w:val="00E451F7"/>
    <w:rsid w:val="00E456E1"/>
    <w:rsid w:val="00E45C20"/>
    <w:rsid w:val="00E4641C"/>
    <w:rsid w:val="00E47108"/>
    <w:rsid w:val="00E47513"/>
    <w:rsid w:val="00E51728"/>
    <w:rsid w:val="00E51BC1"/>
    <w:rsid w:val="00E52360"/>
    <w:rsid w:val="00E52F4E"/>
    <w:rsid w:val="00E54503"/>
    <w:rsid w:val="00E5633D"/>
    <w:rsid w:val="00E56F0B"/>
    <w:rsid w:val="00E57FD8"/>
    <w:rsid w:val="00E60E3A"/>
    <w:rsid w:val="00E612F4"/>
    <w:rsid w:val="00E614C8"/>
    <w:rsid w:val="00E62E90"/>
    <w:rsid w:val="00E6613C"/>
    <w:rsid w:val="00E6626A"/>
    <w:rsid w:val="00E71552"/>
    <w:rsid w:val="00E71A2F"/>
    <w:rsid w:val="00E74019"/>
    <w:rsid w:val="00E74672"/>
    <w:rsid w:val="00E74A59"/>
    <w:rsid w:val="00E7631E"/>
    <w:rsid w:val="00E76BEB"/>
    <w:rsid w:val="00E77001"/>
    <w:rsid w:val="00E77A96"/>
    <w:rsid w:val="00E80CE7"/>
    <w:rsid w:val="00E827B8"/>
    <w:rsid w:val="00E84122"/>
    <w:rsid w:val="00E8468E"/>
    <w:rsid w:val="00E86B62"/>
    <w:rsid w:val="00E90017"/>
    <w:rsid w:val="00E927AA"/>
    <w:rsid w:val="00E93449"/>
    <w:rsid w:val="00E936C2"/>
    <w:rsid w:val="00E968D5"/>
    <w:rsid w:val="00E97A24"/>
    <w:rsid w:val="00EA059C"/>
    <w:rsid w:val="00EA270E"/>
    <w:rsid w:val="00EA3548"/>
    <w:rsid w:val="00EA4623"/>
    <w:rsid w:val="00EA495A"/>
    <w:rsid w:val="00EA5521"/>
    <w:rsid w:val="00EA6489"/>
    <w:rsid w:val="00EA6A7E"/>
    <w:rsid w:val="00EA7B9F"/>
    <w:rsid w:val="00EB2042"/>
    <w:rsid w:val="00EB23C8"/>
    <w:rsid w:val="00EB2C72"/>
    <w:rsid w:val="00EB30D1"/>
    <w:rsid w:val="00EB49FA"/>
    <w:rsid w:val="00EB7FA6"/>
    <w:rsid w:val="00EC1B36"/>
    <w:rsid w:val="00EC1FD9"/>
    <w:rsid w:val="00EC4D8C"/>
    <w:rsid w:val="00EC5C2F"/>
    <w:rsid w:val="00EC6524"/>
    <w:rsid w:val="00EC7049"/>
    <w:rsid w:val="00EC7792"/>
    <w:rsid w:val="00ED15A7"/>
    <w:rsid w:val="00ED24DD"/>
    <w:rsid w:val="00ED6525"/>
    <w:rsid w:val="00ED672C"/>
    <w:rsid w:val="00ED691B"/>
    <w:rsid w:val="00ED6A89"/>
    <w:rsid w:val="00ED74B9"/>
    <w:rsid w:val="00ED760F"/>
    <w:rsid w:val="00EE00F0"/>
    <w:rsid w:val="00EE2D22"/>
    <w:rsid w:val="00EE7320"/>
    <w:rsid w:val="00EE76F9"/>
    <w:rsid w:val="00EF0AAE"/>
    <w:rsid w:val="00EF1B3A"/>
    <w:rsid w:val="00EF2B32"/>
    <w:rsid w:val="00EF2E2F"/>
    <w:rsid w:val="00EF3D69"/>
    <w:rsid w:val="00EF3F98"/>
    <w:rsid w:val="00EF4747"/>
    <w:rsid w:val="00EF5172"/>
    <w:rsid w:val="00EF5A0C"/>
    <w:rsid w:val="00EF5F78"/>
    <w:rsid w:val="00EF7F9E"/>
    <w:rsid w:val="00F0243E"/>
    <w:rsid w:val="00F026B9"/>
    <w:rsid w:val="00F06AEE"/>
    <w:rsid w:val="00F10B4D"/>
    <w:rsid w:val="00F12F93"/>
    <w:rsid w:val="00F131DF"/>
    <w:rsid w:val="00F1376F"/>
    <w:rsid w:val="00F13BAD"/>
    <w:rsid w:val="00F14124"/>
    <w:rsid w:val="00F14388"/>
    <w:rsid w:val="00F16AB3"/>
    <w:rsid w:val="00F174CF"/>
    <w:rsid w:val="00F20369"/>
    <w:rsid w:val="00F21EF0"/>
    <w:rsid w:val="00F22E20"/>
    <w:rsid w:val="00F23038"/>
    <w:rsid w:val="00F23C06"/>
    <w:rsid w:val="00F243D9"/>
    <w:rsid w:val="00F249CD"/>
    <w:rsid w:val="00F24E71"/>
    <w:rsid w:val="00F273AC"/>
    <w:rsid w:val="00F27AE2"/>
    <w:rsid w:val="00F318CF"/>
    <w:rsid w:val="00F33234"/>
    <w:rsid w:val="00F40503"/>
    <w:rsid w:val="00F4057E"/>
    <w:rsid w:val="00F42260"/>
    <w:rsid w:val="00F456DD"/>
    <w:rsid w:val="00F45859"/>
    <w:rsid w:val="00F45900"/>
    <w:rsid w:val="00F45C31"/>
    <w:rsid w:val="00F47595"/>
    <w:rsid w:val="00F50D47"/>
    <w:rsid w:val="00F5173D"/>
    <w:rsid w:val="00F523F7"/>
    <w:rsid w:val="00F54C46"/>
    <w:rsid w:val="00F568E3"/>
    <w:rsid w:val="00F57397"/>
    <w:rsid w:val="00F6014E"/>
    <w:rsid w:val="00F6163E"/>
    <w:rsid w:val="00F62166"/>
    <w:rsid w:val="00F62B34"/>
    <w:rsid w:val="00F62C83"/>
    <w:rsid w:val="00F63C3A"/>
    <w:rsid w:val="00F641D0"/>
    <w:rsid w:val="00F64C02"/>
    <w:rsid w:val="00F65EC1"/>
    <w:rsid w:val="00F70D80"/>
    <w:rsid w:val="00F714C5"/>
    <w:rsid w:val="00F72573"/>
    <w:rsid w:val="00F744AC"/>
    <w:rsid w:val="00F74A00"/>
    <w:rsid w:val="00F76325"/>
    <w:rsid w:val="00F7687A"/>
    <w:rsid w:val="00F81D07"/>
    <w:rsid w:val="00F877D4"/>
    <w:rsid w:val="00F90C55"/>
    <w:rsid w:val="00F9554C"/>
    <w:rsid w:val="00F957A1"/>
    <w:rsid w:val="00F95D1D"/>
    <w:rsid w:val="00F96A99"/>
    <w:rsid w:val="00F97543"/>
    <w:rsid w:val="00F9793E"/>
    <w:rsid w:val="00FA0142"/>
    <w:rsid w:val="00FA0803"/>
    <w:rsid w:val="00FA1E0D"/>
    <w:rsid w:val="00FA45EC"/>
    <w:rsid w:val="00FA60AC"/>
    <w:rsid w:val="00FA68AE"/>
    <w:rsid w:val="00FA6EEB"/>
    <w:rsid w:val="00FA70E2"/>
    <w:rsid w:val="00FB084A"/>
    <w:rsid w:val="00FB09ED"/>
    <w:rsid w:val="00FB2123"/>
    <w:rsid w:val="00FB4B4E"/>
    <w:rsid w:val="00FB4DB5"/>
    <w:rsid w:val="00FB6200"/>
    <w:rsid w:val="00FC1767"/>
    <w:rsid w:val="00FC4B71"/>
    <w:rsid w:val="00FC546B"/>
    <w:rsid w:val="00FC6723"/>
    <w:rsid w:val="00FC7C80"/>
    <w:rsid w:val="00FD09FB"/>
    <w:rsid w:val="00FD4629"/>
    <w:rsid w:val="00FD4F96"/>
    <w:rsid w:val="00FD65F4"/>
    <w:rsid w:val="00FE20AF"/>
    <w:rsid w:val="00FE2A2B"/>
    <w:rsid w:val="00FE2DFF"/>
    <w:rsid w:val="00FE3038"/>
    <w:rsid w:val="00FE3BB7"/>
    <w:rsid w:val="00FE3F5B"/>
    <w:rsid w:val="00FF0381"/>
    <w:rsid w:val="00FF17E2"/>
    <w:rsid w:val="00FF1805"/>
    <w:rsid w:val="00FF2DC7"/>
    <w:rsid w:val="00FF317E"/>
    <w:rsid w:val="00FF347C"/>
    <w:rsid w:val="00FF4695"/>
    <w:rsid w:val="00FF5A52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D17"/>
    <w:pPr>
      <w:spacing w:after="0" w:line="240" w:lineRule="auto"/>
    </w:pPr>
  </w:style>
  <w:style w:type="paragraph" w:customStyle="1" w:styleId="1">
    <w:name w:val="Обычный1"/>
    <w:rsid w:val="00BA4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7B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7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5DC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13212479990000000411msonormal">
    <w:name w:val="style_13212479990000000411msonormal"/>
    <w:basedOn w:val="a"/>
    <w:uiPriority w:val="99"/>
    <w:rsid w:val="00D87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F12C0"/>
    <w:rPr>
      <w:color w:val="0563C1"/>
      <w:u w:val="single"/>
    </w:rPr>
  </w:style>
  <w:style w:type="table" w:styleId="a8">
    <w:name w:val="Table Grid"/>
    <w:basedOn w:val="a1"/>
    <w:uiPriority w:val="39"/>
    <w:rsid w:val="00397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C9040C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A21F26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21F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3B36B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B36B7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9B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2EBD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B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2EB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D17"/>
    <w:pPr>
      <w:spacing w:after="0" w:line="240" w:lineRule="auto"/>
    </w:pPr>
  </w:style>
  <w:style w:type="paragraph" w:customStyle="1" w:styleId="1">
    <w:name w:val="Обычный1"/>
    <w:rsid w:val="00BA4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7B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7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5DC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13212479990000000411msonormal">
    <w:name w:val="style_13212479990000000411msonormal"/>
    <w:basedOn w:val="a"/>
    <w:uiPriority w:val="99"/>
    <w:rsid w:val="00D87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F12C0"/>
    <w:rPr>
      <w:color w:val="0563C1"/>
      <w:u w:val="single"/>
    </w:rPr>
  </w:style>
  <w:style w:type="table" w:styleId="a8">
    <w:name w:val="Table Grid"/>
    <w:basedOn w:val="a1"/>
    <w:uiPriority w:val="39"/>
    <w:rsid w:val="00397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C9040C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A21F26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21F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3B36B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B36B7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9B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2EBD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B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2E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4185">
              <w:marLeft w:val="0"/>
              <w:marRight w:val="561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4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8" w:space="28" w:color="EAEAEA"/>
                            <w:right w:val="none" w:sz="0" w:space="0" w:color="EAEAEA"/>
                          </w:divBdr>
                          <w:divsChild>
                            <w:div w:id="16752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3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1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22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3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832329">
                                                  <w:marLeft w:val="0"/>
                                                  <w:marRight w:val="187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4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7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70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55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84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945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48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64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1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28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697446">
                                      <w:marLeft w:val="0"/>
                                      <w:marRight w:val="0"/>
                                      <w:marTop w:val="28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876686">
                                          <w:marLeft w:val="0"/>
                                          <w:marRight w:val="0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196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031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9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76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0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1663-420E-452B-A0BE-57957FE9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D27F0BA8.dotm</Template>
  <TotalTime>585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Роднина Ирина Владимировна</dc:creator>
  <cp:lastModifiedBy>Воротнёва Светлана Владимировна</cp:lastModifiedBy>
  <cp:revision>32</cp:revision>
  <cp:lastPrinted>2019-11-28T14:25:00Z</cp:lastPrinted>
  <dcterms:created xsi:type="dcterms:W3CDTF">2019-11-21T08:25:00Z</dcterms:created>
  <dcterms:modified xsi:type="dcterms:W3CDTF">2019-11-28T14:32:00Z</dcterms:modified>
</cp:coreProperties>
</file>